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535B88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535B88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BB0CBA" w:rsidRPr="006F3032" w:rsidRDefault="00BB0CBA" w:rsidP="00BB0CBA">
      <w:pPr>
        <w:pStyle w:val="afa"/>
        <w:jc w:val="center"/>
        <w:rPr>
          <w:b/>
          <w:sz w:val="28"/>
          <w:szCs w:val="28"/>
        </w:rPr>
      </w:pPr>
    </w:p>
    <w:p w:rsidR="00535B88" w:rsidRDefault="00F36BA2" w:rsidP="00535B88">
      <w:pPr>
        <w:pStyle w:val="afa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652B5">
        <w:rPr>
          <w:sz w:val="28"/>
          <w:szCs w:val="28"/>
        </w:rPr>
        <w:t>1</w:t>
      </w:r>
      <w:r w:rsidR="00D22642">
        <w:rPr>
          <w:sz w:val="28"/>
          <w:szCs w:val="28"/>
        </w:rPr>
        <w:t>5</w:t>
      </w:r>
      <w:r w:rsidR="00BB0CBA" w:rsidRPr="006F3032">
        <w:rPr>
          <w:sz w:val="28"/>
          <w:szCs w:val="28"/>
        </w:rPr>
        <w:t xml:space="preserve"> </w:t>
      </w:r>
      <w:r w:rsidR="00BB0CBA">
        <w:rPr>
          <w:sz w:val="28"/>
          <w:szCs w:val="28"/>
        </w:rPr>
        <w:t>июл</w:t>
      </w:r>
      <w:r w:rsidR="00BB0CBA" w:rsidRPr="006F3032">
        <w:rPr>
          <w:sz w:val="28"/>
          <w:szCs w:val="28"/>
        </w:rPr>
        <w:t>я 20</w:t>
      </w:r>
      <w:r w:rsidR="00BB0CBA">
        <w:rPr>
          <w:sz w:val="28"/>
          <w:szCs w:val="28"/>
        </w:rPr>
        <w:t>2</w:t>
      </w:r>
      <w:r w:rsidR="00DA571E">
        <w:rPr>
          <w:sz w:val="28"/>
          <w:szCs w:val="28"/>
        </w:rPr>
        <w:t>5</w:t>
      </w:r>
      <w:r w:rsidR="00BB0CBA" w:rsidRPr="006F3032">
        <w:rPr>
          <w:sz w:val="28"/>
          <w:szCs w:val="28"/>
        </w:rPr>
        <w:t xml:space="preserve"> года  </w:t>
      </w:r>
      <w:r w:rsidR="00535B88">
        <w:rPr>
          <w:sz w:val="28"/>
          <w:szCs w:val="28"/>
        </w:rPr>
        <w:t>№</w:t>
      </w:r>
      <w:r w:rsidR="00D5302C">
        <w:rPr>
          <w:sz w:val="28"/>
          <w:szCs w:val="28"/>
        </w:rPr>
        <w:t xml:space="preserve"> </w:t>
      </w:r>
      <w:r>
        <w:rPr>
          <w:sz w:val="28"/>
          <w:szCs w:val="28"/>
        </w:rPr>
        <w:t>49</w:t>
      </w:r>
    </w:p>
    <w:p w:rsidR="00BB0CBA" w:rsidRDefault="00535B88" w:rsidP="00535B88">
      <w:pPr>
        <w:pStyle w:val="afa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416EE3" w:rsidRPr="0030396A" w:rsidRDefault="00416EE3" w:rsidP="0030396A">
      <w:pPr>
        <w:jc w:val="center"/>
        <w:rPr>
          <w:b/>
        </w:rPr>
      </w:pPr>
    </w:p>
    <w:p w:rsidR="00D83EAF" w:rsidRDefault="00346339" w:rsidP="00D83EAF">
      <w:pPr>
        <w:spacing w:line="320" w:lineRule="exact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</w:t>
      </w:r>
      <w:r w:rsidR="00D83EAF">
        <w:rPr>
          <w:b/>
          <w:sz w:val="28"/>
          <w:szCs w:val="28"/>
        </w:rPr>
        <w:t>о ходе</w:t>
      </w:r>
      <w:r w:rsidR="00467696" w:rsidRPr="0030396A">
        <w:rPr>
          <w:b/>
          <w:sz w:val="28"/>
          <w:szCs w:val="28"/>
        </w:rPr>
        <w:t xml:space="preserve"> реализации</w:t>
      </w:r>
      <w:r w:rsidR="00467696"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</w:p>
    <w:p w:rsidR="005514B9" w:rsidRPr="00D83EAF" w:rsidRDefault="00D83EAF" w:rsidP="00D83EAF">
      <w:pPr>
        <w:spacing w:line="320" w:lineRule="exact"/>
        <w:jc w:val="center"/>
        <w:rPr>
          <w:b/>
          <w:sz w:val="28"/>
        </w:rPr>
      </w:pPr>
      <w:r>
        <w:rPr>
          <w:b/>
          <w:sz w:val="28"/>
        </w:rPr>
        <w:t>п</w:t>
      </w:r>
      <w:r w:rsidR="00346339" w:rsidRPr="0030396A">
        <w:rPr>
          <w:b/>
          <w:sz w:val="28"/>
        </w:rPr>
        <w:t>рограмм</w:t>
      </w:r>
      <w:r w:rsidR="00121769">
        <w:rPr>
          <w:b/>
          <w:sz w:val="28"/>
        </w:rPr>
        <w:t>ы</w:t>
      </w:r>
      <w:r>
        <w:rPr>
          <w:b/>
          <w:sz w:val="28"/>
        </w:rPr>
        <w:t xml:space="preserve"> </w:t>
      </w:r>
      <w:r w:rsidR="00535B88">
        <w:rPr>
          <w:b/>
          <w:sz w:val="28"/>
        </w:rPr>
        <w:t>Веселовского</w:t>
      </w:r>
      <w:r w:rsidR="00467696" w:rsidRPr="0030396A">
        <w:rPr>
          <w:b/>
          <w:sz w:val="28"/>
        </w:rPr>
        <w:t xml:space="preserve"> сельского </w:t>
      </w:r>
      <w:r w:rsidR="00467696" w:rsidRPr="005514B9">
        <w:rPr>
          <w:b/>
          <w:sz w:val="28"/>
          <w:szCs w:val="28"/>
        </w:rPr>
        <w:t>поселения</w:t>
      </w:r>
      <w:r w:rsidR="00121769" w:rsidRPr="005514B9">
        <w:rPr>
          <w:b/>
          <w:sz w:val="28"/>
          <w:szCs w:val="28"/>
        </w:rPr>
        <w:t xml:space="preserve"> </w:t>
      </w:r>
    </w:p>
    <w:p w:rsidR="00467696" w:rsidRPr="005514B9" w:rsidRDefault="0012176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14B9">
        <w:rPr>
          <w:b/>
          <w:sz w:val="28"/>
          <w:szCs w:val="28"/>
        </w:rPr>
        <w:t>«</w:t>
      </w:r>
      <w:r w:rsidR="00B652B5">
        <w:rPr>
          <w:b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5514B9">
        <w:rPr>
          <w:b/>
          <w:sz w:val="28"/>
          <w:szCs w:val="28"/>
        </w:rPr>
        <w:t>»</w:t>
      </w:r>
    </w:p>
    <w:p w:rsidR="00346339" w:rsidRPr="0030396A" w:rsidRDefault="00346339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5514B9">
        <w:rPr>
          <w:b/>
          <w:sz w:val="28"/>
          <w:szCs w:val="28"/>
        </w:rPr>
        <w:t xml:space="preserve">за </w:t>
      </w:r>
      <w:r w:rsidR="008B0220" w:rsidRPr="005514B9">
        <w:rPr>
          <w:b/>
          <w:sz w:val="28"/>
          <w:szCs w:val="28"/>
        </w:rPr>
        <w:t xml:space="preserve">1 полугодие </w:t>
      </w:r>
      <w:r w:rsidRPr="005514B9">
        <w:rPr>
          <w:b/>
          <w:sz w:val="28"/>
          <w:szCs w:val="28"/>
        </w:rPr>
        <w:t>20</w:t>
      </w:r>
      <w:r w:rsidR="003966EB">
        <w:rPr>
          <w:b/>
          <w:sz w:val="28"/>
          <w:szCs w:val="28"/>
        </w:rPr>
        <w:t>2</w:t>
      </w:r>
      <w:r w:rsidR="00D83EAF">
        <w:rPr>
          <w:b/>
          <w:sz w:val="28"/>
          <w:szCs w:val="28"/>
        </w:rPr>
        <w:t>5</w:t>
      </w:r>
      <w:r w:rsidRPr="0030396A">
        <w:rPr>
          <w:b/>
          <w:sz w:val="28"/>
        </w:rPr>
        <w:t xml:space="preserve"> год</w:t>
      </w:r>
      <w:r w:rsidR="008B0220" w:rsidRPr="0030396A">
        <w:rPr>
          <w:b/>
          <w:sz w:val="28"/>
        </w:rPr>
        <w:t>а</w:t>
      </w:r>
    </w:p>
    <w:p w:rsidR="0054493C" w:rsidRPr="0030396A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D83EAF" w:rsidRDefault="00D83EAF" w:rsidP="00D83EAF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535B8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2</w:t>
      </w:r>
      <w:r w:rsidR="00966081">
        <w:rPr>
          <w:sz w:val="28"/>
          <w:szCs w:val="28"/>
        </w:rPr>
        <w:t>2</w:t>
      </w:r>
      <w:r>
        <w:rPr>
          <w:sz w:val="28"/>
          <w:szCs w:val="28"/>
        </w:rPr>
        <w:t>.08.2024 г № 7</w:t>
      </w:r>
      <w:r w:rsidR="00966081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535B88">
        <w:rPr>
          <w:sz w:val="28"/>
          <w:szCs w:val="28"/>
        </w:rPr>
        <w:t>В</w:t>
      </w:r>
      <w:r w:rsidR="00966081">
        <w:rPr>
          <w:sz w:val="28"/>
          <w:szCs w:val="28"/>
        </w:rPr>
        <w:t>еселовского</w:t>
      </w:r>
      <w:r>
        <w:rPr>
          <w:sz w:val="28"/>
          <w:szCs w:val="28"/>
        </w:rPr>
        <w:t xml:space="preserve"> сельского поселения»: 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F36BA2" w:rsidRDefault="0019161C" w:rsidP="00F36BA2">
      <w:pPr>
        <w:pStyle w:val="af9"/>
        <w:ind w:firstLine="720"/>
        <w:jc w:val="both"/>
        <w:rPr>
          <w:rFonts w:ascii="Times New Roman" w:hAnsi="Times New Roman"/>
          <w:sz w:val="28"/>
          <w:szCs w:val="28"/>
        </w:rPr>
      </w:pPr>
      <w:r w:rsidRPr="00875AFD">
        <w:rPr>
          <w:rFonts w:ascii="Times New Roman" w:hAnsi="Times New Roman"/>
          <w:sz w:val="28"/>
          <w:szCs w:val="28"/>
        </w:rPr>
        <w:t>1.</w:t>
      </w:r>
      <w:r w:rsidR="00EF7897" w:rsidRPr="00875AFD">
        <w:rPr>
          <w:rFonts w:ascii="Times New Roman" w:hAnsi="Times New Roman"/>
          <w:sz w:val="28"/>
          <w:szCs w:val="28"/>
        </w:rPr>
        <w:t xml:space="preserve"> Утвердить отчет </w:t>
      </w:r>
      <w:r w:rsidR="00DA571E">
        <w:rPr>
          <w:rFonts w:ascii="Times New Roman" w:hAnsi="Times New Roman"/>
          <w:sz w:val="28"/>
          <w:szCs w:val="28"/>
        </w:rPr>
        <w:t>о ходе</w:t>
      </w:r>
      <w:r w:rsidR="00467696" w:rsidRPr="00875AFD">
        <w:rPr>
          <w:rFonts w:ascii="Times New Roman" w:hAnsi="Times New Roman"/>
          <w:sz w:val="28"/>
          <w:szCs w:val="28"/>
        </w:rPr>
        <w:t xml:space="preserve"> реализации </w:t>
      </w:r>
      <w:r w:rsidR="00EF7897" w:rsidRPr="00875AFD">
        <w:rPr>
          <w:rFonts w:ascii="Times New Roman" w:hAnsi="Times New Roman"/>
          <w:sz w:val="28"/>
          <w:szCs w:val="28"/>
        </w:rPr>
        <w:t>муниципальной программ</w:t>
      </w:r>
      <w:r w:rsidR="00875AFD" w:rsidRPr="00875AFD">
        <w:rPr>
          <w:rFonts w:ascii="Times New Roman" w:hAnsi="Times New Roman"/>
          <w:sz w:val="28"/>
          <w:szCs w:val="28"/>
        </w:rPr>
        <w:t>ы</w:t>
      </w:r>
      <w:r w:rsidR="00EF7897" w:rsidRPr="00875AFD">
        <w:rPr>
          <w:rFonts w:ascii="Times New Roman" w:hAnsi="Times New Roman"/>
          <w:sz w:val="28"/>
          <w:szCs w:val="28"/>
        </w:rPr>
        <w:t xml:space="preserve"> </w:t>
      </w:r>
      <w:r w:rsidR="00535B88">
        <w:rPr>
          <w:rFonts w:ascii="Times New Roman" w:hAnsi="Times New Roman"/>
          <w:sz w:val="28"/>
          <w:szCs w:val="28"/>
        </w:rPr>
        <w:t>Веселовского</w:t>
      </w:r>
      <w:r w:rsidR="005D2267" w:rsidRPr="005D226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D2267" w:rsidRPr="00875AFD">
        <w:rPr>
          <w:rFonts w:ascii="Times New Roman" w:hAnsi="Times New Roman"/>
          <w:sz w:val="28"/>
          <w:szCs w:val="28"/>
        </w:rPr>
        <w:t xml:space="preserve"> </w:t>
      </w:r>
      <w:r w:rsidR="00EF7897" w:rsidRPr="00875AFD">
        <w:rPr>
          <w:rFonts w:ascii="Times New Roman" w:hAnsi="Times New Roman"/>
          <w:sz w:val="28"/>
          <w:szCs w:val="28"/>
        </w:rPr>
        <w:t>«</w:t>
      </w:r>
      <w:r w:rsidR="00B652B5" w:rsidRPr="00B652B5">
        <w:rPr>
          <w:rFonts w:ascii="Times New Roman" w:hAnsi="Times New Roman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EF7897" w:rsidRPr="00B652B5">
        <w:rPr>
          <w:rFonts w:ascii="Times New Roman" w:hAnsi="Times New Roman"/>
          <w:sz w:val="28"/>
          <w:szCs w:val="28"/>
        </w:rPr>
        <w:t>»,</w:t>
      </w:r>
      <w:r w:rsidR="00EF7897" w:rsidRPr="005514B9">
        <w:rPr>
          <w:rFonts w:ascii="Times New Roman" w:hAnsi="Times New Roman"/>
          <w:sz w:val="28"/>
          <w:szCs w:val="28"/>
        </w:rPr>
        <w:t xml:space="preserve"> утвержденн</w:t>
      </w:r>
      <w:r w:rsidR="00875AFD" w:rsidRPr="005514B9">
        <w:rPr>
          <w:rFonts w:ascii="Times New Roman" w:hAnsi="Times New Roman"/>
          <w:sz w:val="28"/>
          <w:szCs w:val="28"/>
        </w:rPr>
        <w:t>ого</w:t>
      </w:r>
      <w:r w:rsidR="00EF7897" w:rsidRPr="005514B9">
        <w:rPr>
          <w:rFonts w:ascii="Times New Roman" w:hAnsi="Times New Roman"/>
          <w:sz w:val="28"/>
          <w:szCs w:val="28"/>
        </w:rPr>
        <w:t xml:space="preserve"> </w:t>
      </w:r>
      <w:r w:rsidR="00BB0CBA">
        <w:rPr>
          <w:rFonts w:ascii="Times New Roman" w:hAnsi="Times New Roman"/>
          <w:sz w:val="28"/>
          <w:szCs w:val="28"/>
        </w:rPr>
        <w:t>распоряж</w:t>
      </w:r>
      <w:r w:rsidR="00EF7897" w:rsidRPr="005514B9">
        <w:rPr>
          <w:rFonts w:ascii="Times New Roman" w:hAnsi="Times New Roman"/>
          <w:sz w:val="28"/>
          <w:szCs w:val="28"/>
        </w:rPr>
        <w:t>ением</w:t>
      </w:r>
      <w:r w:rsidR="00EF7897" w:rsidRPr="00875AFD">
        <w:rPr>
          <w:rFonts w:ascii="Times New Roman" w:hAnsi="Times New Roman"/>
          <w:sz w:val="28"/>
          <w:szCs w:val="28"/>
        </w:rPr>
        <w:t xml:space="preserve"> Администрации </w:t>
      </w:r>
      <w:r w:rsidR="00535B88">
        <w:rPr>
          <w:rFonts w:ascii="Times New Roman" w:hAnsi="Times New Roman"/>
          <w:sz w:val="28"/>
          <w:szCs w:val="28"/>
        </w:rPr>
        <w:t>Веселовского</w:t>
      </w:r>
      <w:r w:rsidR="00EF7897" w:rsidRPr="00875AFD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DA571E">
        <w:rPr>
          <w:rFonts w:ascii="Times New Roman" w:hAnsi="Times New Roman"/>
          <w:sz w:val="28"/>
          <w:szCs w:val="28"/>
        </w:rPr>
        <w:t>2</w:t>
      </w:r>
      <w:r w:rsidR="00535B88">
        <w:rPr>
          <w:rFonts w:ascii="Times New Roman" w:hAnsi="Times New Roman"/>
          <w:sz w:val="28"/>
          <w:szCs w:val="28"/>
        </w:rPr>
        <w:t>6</w:t>
      </w:r>
      <w:r w:rsidR="00EF7897" w:rsidRPr="00875AFD">
        <w:rPr>
          <w:rFonts w:ascii="Times New Roman" w:hAnsi="Times New Roman"/>
          <w:sz w:val="28"/>
          <w:szCs w:val="28"/>
        </w:rPr>
        <w:t>.1</w:t>
      </w:r>
      <w:r w:rsidR="003966EB">
        <w:rPr>
          <w:rFonts w:ascii="Times New Roman" w:hAnsi="Times New Roman"/>
          <w:sz w:val="28"/>
          <w:szCs w:val="28"/>
        </w:rPr>
        <w:t>2</w:t>
      </w:r>
      <w:r w:rsidR="00EF7897" w:rsidRPr="00875AFD">
        <w:rPr>
          <w:rFonts w:ascii="Times New Roman" w:hAnsi="Times New Roman"/>
          <w:sz w:val="28"/>
          <w:szCs w:val="28"/>
        </w:rPr>
        <w:t>.20</w:t>
      </w:r>
      <w:r w:rsidR="00BB0CBA">
        <w:rPr>
          <w:rFonts w:ascii="Times New Roman" w:hAnsi="Times New Roman"/>
          <w:sz w:val="28"/>
          <w:szCs w:val="28"/>
        </w:rPr>
        <w:t>2</w:t>
      </w:r>
      <w:r w:rsidR="00DA571E">
        <w:rPr>
          <w:rFonts w:ascii="Times New Roman" w:hAnsi="Times New Roman"/>
          <w:sz w:val="28"/>
          <w:szCs w:val="28"/>
        </w:rPr>
        <w:t>4</w:t>
      </w:r>
      <w:r w:rsidR="00EF7897" w:rsidRPr="00875AFD">
        <w:rPr>
          <w:rFonts w:ascii="Times New Roman" w:hAnsi="Times New Roman"/>
          <w:sz w:val="28"/>
          <w:szCs w:val="28"/>
        </w:rPr>
        <w:t xml:space="preserve"> года № </w:t>
      </w:r>
      <w:r w:rsidR="00DA571E">
        <w:rPr>
          <w:rFonts w:ascii="Times New Roman" w:hAnsi="Times New Roman"/>
          <w:sz w:val="28"/>
          <w:szCs w:val="28"/>
        </w:rPr>
        <w:t>8</w:t>
      </w:r>
      <w:r w:rsidR="00B652B5">
        <w:rPr>
          <w:rFonts w:ascii="Times New Roman" w:hAnsi="Times New Roman"/>
          <w:sz w:val="28"/>
          <w:szCs w:val="28"/>
        </w:rPr>
        <w:t>1</w:t>
      </w:r>
      <w:r w:rsidR="00EF7897" w:rsidRPr="00875AFD">
        <w:rPr>
          <w:rFonts w:ascii="Times New Roman" w:hAnsi="Times New Roman"/>
          <w:sz w:val="28"/>
          <w:szCs w:val="28"/>
        </w:rPr>
        <w:t xml:space="preserve"> </w:t>
      </w:r>
      <w:r w:rsidR="00EF7897" w:rsidRPr="00DA571E">
        <w:rPr>
          <w:rFonts w:ascii="Times New Roman" w:hAnsi="Times New Roman"/>
          <w:sz w:val="28"/>
          <w:szCs w:val="28"/>
        </w:rPr>
        <w:t>«</w:t>
      </w:r>
      <w:r w:rsidR="00DA571E" w:rsidRPr="00DA571E">
        <w:rPr>
          <w:rFonts w:ascii="Times New Roman" w:hAnsi="Times New Roman"/>
          <w:sz w:val="28"/>
          <w:szCs w:val="28"/>
        </w:rPr>
        <w:t xml:space="preserve">Об утверждении Единого аналитического плана реализации муниципальной программы </w:t>
      </w:r>
      <w:r w:rsidR="00535B88">
        <w:rPr>
          <w:rFonts w:ascii="Times New Roman" w:hAnsi="Times New Roman"/>
          <w:sz w:val="28"/>
          <w:szCs w:val="28"/>
        </w:rPr>
        <w:t>Веселовского</w:t>
      </w:r>
      <w:r w:rsidR="00DA571E" w:rsidRPr="00DA571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75AFD" w:rsidRPr="00DA571E">
        <w:rPr>
          <w:rFonts w:ascii="Times New Roman" w:hAnsi="Times New Roman"/>
          <w:sz w:val="28"/>
          <w:szCs w:val="28"/>
        </w:rPr>
        <w:t>«</w:t>
      </w:r>
      <w:r w:rsidR="00B652B5" w:rsidRPr="00B652B5">
        <w:rPr>
          <w:rFonts w:ascii="Times New Roman" w:hAnsi="Times New Roman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875AFD" w:rsidRPr="00875AFD">
        <w:rPr>
          <w:rFonts w:ascii="Times New Roman" w:hAnsi="Times New Roman"/>
          <w:sz w:val="28"/>
          <w:szCs w:val="28"/>
        </w:rPr>
        <w:t>» на 20</w:t>
      </w:r>
      <w:r w:rsidR="003966EB">
        <w:rPr>
          <w:rFonts w:ascii="Times New Roman" w:hAnsi="Times New Roman"/>
          <w:sz w:val="28"/>
          <w:szCs w:val="28"/>
        </w:rPr>
        <w:t>2</w:t>
      </w:r>
      <w:r w:rsidR="00535B88">
        <w:rPr>
          <w:rFonts w:ascii="Times New Roman" w:hAnsi="Times New Roman"/>
          <w:sz w:val="28"/>
          <w:szCs w:val="28"/>
        </w:rPr>
        <w:t>5</w:t>
      </w:r>
      <w:r w:rsidR="00875AFD" w:rsidRPr="00875AFD">
        <w:rPr>
          <w:rFonts w:ascii="Times New Roman" w:hAnsi="Times New Roman"/>
          <w:sz w:val="28"/>
          <w:szCs w:val="28"/>
        </w:rPr>
        <w:t xml:space="preserve"> год</w:t>
      </w:r>
      <w:r w:rsidR="00EF7897" w:rsidRPr="00875AFD">
        <w:rPr>
          <w:rFonts w:ascii="Times New Roman" w:hAnsi="Times New Roman"/>
          <w:sz w:val="28"/>
          <w:szCs w:val="28"/>
        </w:rPr>
        <w:t xml:space="preserve">»  по результатам за </w:t>
      </w:r>
      <w:r w:rsidR="008B0220">
        <w:rPr>
          <w:rFonts w:ascii="Times New Roman" w:hAnsi="Times New Roman"/>
          <w:sz w:val="28"/>
          <w:szCs w:val="28"/>
        </w:rPr>
        <w:t xml:space="preserve">1 полугодие </w:t>
      </w:r>
      <w:r w:rsidR="0033222D">
        <w:rPr>
          <w:rFonts w:ascii="Times New Roman" w:hAnsi="Times New Roman"/>
          <w:sz w:val="28"/>
          <w:szCs w:val="28"/>
        </w:rPr>
        <w:t>20</w:t>
      </w:r>
      <w:r w:rsidR="003966EB">
        <w:rPr>
          <w:rFonts w:ascii="Times New Roman" w:hAnsi="Times New Roman"/>
          <w:sz w:val="28"/>
          <w:szCs w:val="28"/>
        </w:rPr>
        <w:t>2</w:t>
      </w:r>
      <w:r w:rsidR="00DA571E">
        <w:rPr>
          <w:rFonts w:ascii="Times New Roman" w:hAnsi="Times New Roman"/>
          <w:sz w:val="28"/>
          <w:szCs w:val="28"/>
        </w:rPr>
        <w:t>5</w:t>
      </w:r>
      <w:r w:rsidR="0033222D">
        <w:rPr>
          <w:rFonts w:ascii="Times New Roman" w:hAnsi="Times New Roman"/>
          <w:sz w:val="28"/>
          <w:szCs w:val="28"/>
        </w:rPr>
        <w:t xml:space="preserve"> год</w:t>
      </w:r>
      <w:r w:rsidR="008B0220">
        <w:rPr>
          <w:rFonts w:ascii="Times New Roman" w:hAnsi="Times New Roman"/>
          <w:sz w:val="28"/>
          <w:szCs w:val="28"/>
        </w:rPr>
        <w:t>а</w:t>
      </w:r>
      <w:r w:rsidR="00EF7897" w:rsidRPr="00875AFD">
        <w:rPr>
          <w:rFonts w:ascii="Times New Roman" w:hAnsi="Times New Roman"/>
          <w:sz w:val="28"/>
          <w:szCs w:val="28"/>
        </w:rPr>
        <w:t xml:space="preserve"> согласно приложению  к настоящему </w:t>
      </w:r>
      <w:r w:rsidR="00BB0CBA">
        <w:rPr>
          <w:rFonts w:ascii="Times New Roman" w:hAnsi="Times New Roman"/>
          <w:sz w:val="28"/>
          <w:szCs w:val="28"/>
        </w:rPr>
        <w:t>распоряж</w:t>
      </w:r>
      <w:r w:rsidR="00EF7897" w:rsidRPr="00875AFD">
        <w:rPr>
          <w:rFonts w:ascii="Times New Roman" w:hAnsi="Times New Roman"/>
          <w:sz w:val="28"/>
          <w:szCs w:val="28"/>
        </w:rPr>
        <w:t>ению.</w:t>
      </w:r>
    </w:p>
    <w:p w:rsidR="003B5925" w:rsidRPr="00121769" w:rsidRDefault="0026562E" w:rsidP="00F36BA2">
      <w:pPr>
        <w:pStyle w:val="af9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B1C1B" w:rsidRPr="00121769">
        <w:rPr>
          <w:rFonts w:ascii="Times New Roman" w:hAnsi="Times New Roman"/>
          <w:sz w:val="28"/>
          <w:szCs w:val="28"/>
        </w:rPr>
        <w:t>.</w:t>
      </w:r>
      <w:r w:rsidR="00F36BA2">
        <w:rPr>
          <w:rFonts w:ascii="Times New Roman" w:hAnsi="Times New Roman"/>
          <w:sz w:val="28"/>
          <w:szCs w:val="28"/>
        </w:rPr>
        <w:t xml:space="preserve"> </w:t>
      </w:r>
      <w:r w:rsidR="003B5925" w:rsidRPr="00121769">
        <w:rPr>
          <w:rFonts w:ascii="Times New Roman" w:hAnsi="Times New Roman"/>
          <w:sz w:val="28"/>
          <w:szCs w:val="28"/>
        </w:rPr>
        <w:t xml:space="preserve">Настоящее </w:t>
      </w:r>
      <w:r w:rsidR="00DB1841">
        <w:rPr>
          <w:rFonts w:ascii="Times New Roman" w:hAnsi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26562E" w:rsidP="00F36B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301D03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440A2E" w:rsidRDefault="00B652B5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40A2E" w:rsidRPr="00EA3778">
        <w:rPr>
          <w:sz w:val="28"/>
          <w:szCs w:val="28"/>
        </w:rPr>
        <w:t>лав</w:t>
      </w:r>
      <w:r w:rsidR="00D22642">
        <w:rPr>
          <w:sz w:val="28"/>
          <w:szCs w:val="28"/>
        </w:rPr>
        <w:t>а</w:t>
      </w:r>
      <w:r w:rsidR="00440A2E" w:rsidRPr="00EA3778">
        <w:rPr>
          <w:sz w:val="28"/>
          <w:szCs w:val="28"/>
        </w:rPr>
        <w:t xml:space="preserve"> </w:t>
      </w:r>
      <w:r w:rsidR="00440A2E">
        <w:rPr>
          <w:sz w:val="28"/>
          <w:szCs w:val="28"/>
        </w:rPr>
        <w:t xml:space="preserve">Администрации </w:t>
      </w:r>
    </w:p>
    <w:p w:rsidR="00440A2E" w:rsidRPr="00EA3778" w:rsidRDefault="00535B88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 </w:t>
      </w:r>
      <w:r w:rsidR="00D22642">
        <w:rPr>
          <w:sz w:val="28"/>
          <w:szCs w:val="28"/>
        </w:rPr>
        <w:t>С.И.Титоренко</w:t>
      </w:r>
    </w:p>
    <w:p w:rsidR="00CA5D5E" w:rsidRDefault="00CA5D5E" w:rsidP="00796F0F">
      <w:pPr>
        <w:rPr>
          <w:sz w:val="28"/>
          <w:szCs w:val="28"/>
        </w:rPr>
      </w:pPr>
    </w:p>
    <w:p w:rsidR="00796F0F" w:rsidRPr="00C91B59" w:rsidRDefault="00796F0F" w:rsidP="00796F0F">
      <w:pPr>
        <w:rPr>
          <w:sz w:val="24"/>
          <w:szCs w:val="24"/>
        </w:rPr>
      </w:pPr>
    </w:p>
    <w:p w:rsidR="00F36BA2" w:rsidRDefault="00F36BA2" w:rsidP="00F36BA2">
      <w:pPr>
        <w:pStyle w:val="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Распоряжение вносит: </w:t>
      </w:r>
    </w:p>
    <w:p w:rsidR="005D2267" w:rsidRDefault="00F36BA2" w:rsidP="00F36BA2">
      <w:pPr>
        <w:pStyle w:val="3"/>
        <w:jc w:val="left"/>
        <w:rPr>
          <w:sz w:val="24"/>
          <w:szCs w:val="24"/>
        </w:rPr>
        <w:sectPr w:rsidR="005D2267" w:rsidSect="00F80E3F">
          <w:pgSz w:w="11907" w:h="16840"/>
          <w:pgMar w:top="624" w:right="1134" w:bottom="964" w:left="1701" w:header="720" w:footer="720" w:gutter="0"/>
          <w:cols w:space="720"/>
        </w:sectPr>
      </w:pPr>
      <w:r>
        <w:rPr>
          <w:sz w:val="24"/>
          <w:szCs w:val="24"/>
        </w:rPr>
        <w:t>сектор экономики и финансов</w:t>
      </w: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</w:t>
      </w:r>
      <w:r w:rsidR="00BB0CBA">
        <w:rPr>
          <w:sz w:val="24"/>
          <w:szCs w:val="24"/>
        </w:rPr>
        <w:t>распоряж</w:t>
      </w:r>
      <w:r w:rsidRPr="00875AFD">
        <w:rPr>
          <w:sz w:val="24"/>
          <w:szCs w:val="24"/>
        </w:rPr>
        <w:t xml:space="preserve">ению Администрации </w:t>
      </w:r>
    </w:p>
    <w:p w:rsidR="00761556" w:rsidRPr="00875AFD" w:rsidRDefault="00535B88" w:rsidP="00761556">
      <w:pPr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 w:rsidR="00B652B5">
        <w:rPr>
          <w:sz w:val="24"/>
          <w:szCs w:val="24"/>
        </w:rPr>
        <w:t>1</w:t>
      </w:r>
      <w:r w:rsidR="00D22642">
        <w:rPr>
          <w:sz w:val="24"/>
          <w:szCs w:val="24"/>
        </w:rPr>
        <w:t>5</w:t>
      </w:r>
      <w:r w:rsidR="00761556" w:rsidRPr="00875AFD">
        <w:rPr>
          <w:sz w:val="24"/>
          <w:szCs w:val="24"/>
        </w:rPr>
        <w:t>.</w:t>
      </w:r>
      <w:r w:rsidR="0033222D">
        <w:rPr>
          <w:sz w:val="24"/>
          <w:szCs w:val="24"/>
        </w:rPr>
        <w:t>0</w:t>
      </w:r>
      <w:r w:rsidR="003966EB">
        <w:rPr>
          <w:sz w:val="24"/>
          <w:szCs w:val="24"/>
        </w:rPr>
        <w:t>7</w:t>
      </w:r>
      <w:r w:rsidR="00761556" w:rsidRPr="00875AFD">
        <w:rPr>
          <w:sz w:val="24"/>
          <w:szCs w:val="24"/>
        </w:rPr>
        <w:t>.20</w:t>
      </w:r>
      <w:r w:rsidR="003966EB">
        <w:rPr>
          <w:sz w:val="24"/>
          <w:szCs w:val="24"/>
        </w:rPr>
        <w:t>2</w:t>
      </w:r>
      <w:r w:rsidR="00DA571E">
        <w:rPr>
          <w:sz w:val="24"/>
          <w:szCs w:val="24"/>
        </w:rPr>
        <w:t>5</w:t>
      </w:r>
      <w:r w:rsidR="00761556" w:rsidRPr="00875AFD">
        <w:rPr>
          <w:sz w:val="24"/>
          <w:szCs w:val="24"/>
        </w:rPr>
        <w:t xml:space="preserve">г № </w:t>
      </w:r>
      <w:r w:rsidR="00F36BA2">
        <w:rPr>
          <w:sz w:val="24"/>
          <w:szCs w:val="24"/>
        </w:rPr>
        <w:t>49</w:t>
      </w:r>
    </w:p>
    <w:p w:rsidR="00DA571E" w:rsidRDefault="00DA571E" w:rsidP="00761556">
      <w:pPr>
        <w:ind w:left="125"/>
        <w:jc w:val="right"/>
        <w:rPr>
          <w:sz w:val="28"/>
          <w:szCs w:val="28"/>
        </w:rPr>
      </w:pPr>
    </w:p>
    <w:p w:rsidR="00DA571E" w:rsidRDefault="00DA571E" w:rsidP="00761556">
      <w:pPr>
        <w:ind w:left="125"/>
        <w:jc w:val="right"/>
        <w:rPr>
          <w:sz w:val="28"/>
          <w:szCs w:val="28"/>
        </w:rPr>
      </w:pPr>
    </w:p>
    <w:p w:rsidR="00DA571E" w:rsidRPr="00B52CAC" w:rsidRDefault="00DA571E" w:rsidP="00DA571E">
      <w:pPr>
        <w:jc w:val="right"/>
      </w:pPr>
    </w:p>
    <w:p w:rsidR="00DA571E" w:rsidRPr="00F36BA2" w:rsidRDefault="00DA571E" w:rsidP="00DA571E">
      <w:pPr>
        <w:contextualSpacing/>
        <w:jc w:val="center"/>
        <w:rPr>
          <w:b/>
          <w:sz w:val="24"/>
          <w:szCs w:val="24"/>
        </w:rPr>
      </w:pPr>
      <w:r w:rsidRPr="00F36BA2">
        <w:rPr>
          <w:b/>
          <w:sz w:val="24"/>
          <w:szCs w:val="24"/>
        </w:rPr>
        <w:t xml:space="preserve">ОТЧЕТ </w:t>
      </w:r>
    </w:p>
    <w:p w:rsidR="00DA571E" w:rsidRPr="00F36BA2" w:rsidRDefault="00DA571E" w:rsidP="00DA571E">
      <w:pPr>
        <w:contextualSpacing/>
        <w:jc w:val="center"/>
        <w:rPr>
          <w:b/>
          <w:sz w:val="24"/>
          <w:szCs w:val="24"/>
        </w:rPr>
      </w:pPr>
      <w:r w:rsidRPr="00F36BA2">
        <w:rPr>
          <w:b/>
          <w:sz w:val="24"/>
          <w:szCs w:val="24"/>
        </w:rPr>
        <w:t>О ХОДЕ РЕАЛИЗАЦИИ МУНИЦИПАЛЬНОЙ ПРОГРАММЫ</w:t>
      </w:r>
    </w:p>
    <w:p w:rsidR="00DA571E" w:rsidRPr="00F36BA2" w:rsidRDefault="00B652B5" w:rsidP="00DA571E">
      <w:pPr>
        <w:contextualSpacing/>
        <w:jc w:val="center"/>
        <w:rPr>
          <w:b/>
          <w:i/>
          <w:sz w:val="24"/>
          <w:szCs w:val="24"/>
          <w:u w:val="single"/>
        </w:rPr>
      </w:pPr>
      <w:r w:rsidRPr="00F36BA2">
        <w:rPr>
          <w:b/>
          <w:i/>
          <w:sz w:val="24"/>
          <w:szCs w:val="24"/>
        </w:rPr>
        <w:t>«</w:t>
      </w:r>
      <w:r w:rsidRPr="00F36BA2">
        <w:rPr>
          <w:sz w:val="24"/>
          <w:szCs w:val="24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DA571E" w:rsidRPr="00F36BA2">
        <w:rPr>
          <w:b/>
          <w:i/>
          <w:sz w:val="24"/>
          <w:szCs w:val="24"/>
        </w:rPr>
        <w:t>»</w:t>
      </w:r>
      <w:bookmarkStart w:id="0" w:name="_Ref138419841"/>
      <w:r w:rsidR="00DA571E" w:rsidRPr="00F36BA2">
        <w:rPr>
          <w:b/>
          <w:i/>
          <w:color w:val="FFFFFF"/>
          <w:sz w:val="24"/>
          <w:szCs w:val="24"/>
          <w:vertAlign w:val="superscript"/>
        </w:rPr>
        <w:footnoteReference w:id="2"/>
      </w:r>
      <w:bookmarkEnd w:id="0"/>
      <w:r w:rsidR="00DA571E" w:rsidRPr="00F36BA2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DA571E" w:rsidRPr="00F36BA2" w:rsidRDefault="00DA571E" w:rsidP="00DA571E">
      <w:pPr>
        <w:contextualSpacing/>
        <w:jc w:val="center"/>
        <w:rPr>
          <w:sz w:val="24"/>
          <w:szCs w:val="24"/>
        </w:rPr>
      </w:pPr>
      <w:r w:rsidRPr="00F36BA2">
        <w:rPr>
          <w:b/>
          <w:sz w:val="24"/>
          <w:szCs w:val="24"/>
          <w:u w:val="single"/>
        </w:rPr>
        <w:t>за 1 полугодие 2025 года</w:t>
      </w:r>
      <w:r w:rsidRPr="00F36BA2">
        <w:rPr>
          <w:b/>
          <w:sz w:val="24"/>
          <w:szCs w:val="24"/>
          <w:vertAlign w:val="superscript"/>
        </w:rPr>
        <w:t xml:space="preserve"> </w:t>
      </w:r>
      <w:r w:rsidRPr="00F36BA2">
        <w:rPr>
          <w:b/>
          <w:color w:val="FFFFFF"/>
          <w:sz w:val="24"/>
          <w:szCs w:val="24"/>
          <w:vertAlign w:val="superscript"/>
        </w:rPr>
        <w:footnoteReference w:id="3"/>
      </w:r>
    </w:p>
    <w:p w:rsidR="00DA571E" w:rsidRPr="00F36BA2" w:rsidRDefault="00DA571E" w:rsidP="00DA571E">
      <w:pPr>
        <w:ind w:left="125"/>
        <w:jc w:val="right"/>
        <w:rPr>
          <w:sz w:val="24"/>
          <w:szCs w:val="24"/>
        </w:rPr>
      </w:pPr>
    </w:p>
    <w:p w:rsidR="00DA571E" w:rsidRPr="00F36BA2" w:rsidRDefault="00DA571E" w:rsidP="00DA571E">
      <w:pPr>
        <w:ind w:right="536"/>
        <w:contextualSpacing/>
        <w:jc w:val="center"/>
        <w:rPr>
          <w:sz w:val="24"/>
          <w:szCs w:val="24"/>
        </w:rPr>
      </w:pPr>
      <w:r w:rsidRPr="00F36BA2">
        <w:rPr>
          <w:sz w:val="24"/>
          <w:szCs w:val="24"/>
        </w:rPr>
        <w:t xml:space="preserve">1. Сведения о достижении показателей муниципальной программы                                                                                   </w:t>
      </w:r>
    </w:p>
    <w:tbl>
      <w:tblPr>
        <w:tblW w:w="153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2"/>
        <w:gridCol w:w="1120"/>
        <w:gridCol w:w="2268"/>
        <w:gridCol w:w="992"/>
        <w:gridCol w:w="1134"/>
        <w:gridCol w:w="993"/>
        <w:gridCol w:w="1133"/>
        <w:gridCol w:w="914"/>
        <w:gridCol w:w="992"/>
        <w:gridCol w:w="992"/>
        <w:gridCol w:w="1210"/>
        <w:gridCol w:w="1170"/>
        <w:gridCol w:w="943"/>
        <w:gridCol w:w="883"/>
      </w:tblGrid>
      <w:tr w:rsidR="00DA571E" w:rsidRPr="00F36BA2" w:rsidTr="00F36BA2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№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Комментарий</w:t>
            </w:r>
          </w:p>
        </w:tc>
      </w:tr>
      <w:tr w:rsidR="00DA571E" w:rsidRPr="00F36BA2" w:rsidTr="00F36BA2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14</w:t>
            </w:r>
          </w:p>
        </w:tc>
      </w:tr>
      <w:tr w:rsidR="00DA571E" w:rsidRPr="00F36BA2" w:rsidTr="00F36BA2">
        <w:tc>
          <w:tcPr>
            <w:tcW w:w="153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2B5" w:rsidRPr="00F36BA2" w:rsidRDefault="00B652B5" w:rsidP="00B652B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 xml:space="preserve">1. Цель муниципальной программы «Ежегодное обеспечение сбалансированности местного бюджета </w:t>
            </w:r>
          </w:p>
          <w:p w:rsidR="00DA571E" w:rsidRPr="00F36BA2" w:rsidRDefault="00B652B5" w:rsidP="00B652B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за счет увеличения налоговых и неналоговых доходов, эффективности использования бюджетных средств»</w:t>
            </w:r>
          </w:p>
        </w:tc>
      </w:tr>
      <w:tr w:rsidR="004C40C1" w:rsidRPr="00F36BA2" w:rsidTr="00F36BA2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F36BA2" w:rsidRDefault="004C40C1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1.1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F36BA2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F36BA2" w:rsidRDefault="00B652B5" w:rsidP="00F45743">
            <w:pPr>
              <w:widowControl w:val="0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 xml:space="preserve">Темп роста налоговых и неналоговых доходов местного бюджета к уровню </w:t>
            </w:r>
            <w:r w:rsidRPr="00F36BA2">
              <w:rPr>
                <w:sz w:val="24"/>
                <w:szCs w:val="24"/>
              </w:rPr>
              <w:lastRenderedPageBreak/>
              <w:t>предыдущего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F36BA2" w:rsidRDefault="004C40C1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F36BA2" w:rsidRDefault="004C40C1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возрас-тания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F36BA2" w:rsidRDefault="004C40C1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процентов</w:t>
            </w:r>
          </w:p>
          <w:p w:rsidR="004C40C1" w:rsidRPr="00F36BA2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F36BA2" w:rsidRDefault="00B652B5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100,1</w:t>
            </w:r>
          </w:p>
          <w:p w:rsidR="004C40C1" w:rsidRPr="00F36BA2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F36BA2" w:rsidRDefault="00B652B5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20,9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F36BA2" w:rsidRDefault="00B652B5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F36BA2" w:rsidRDefault="004C40C1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F36BA2" w:rsidRDefault="00B652B5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100,1</w:t>
            </w:r>
          </w:p>
          <w:p w:rsidR="004C40C1" w:rsidRPr="00F36BA2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F36BA2" w:rsidRDefault="004C40C1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F36BA2" w:rsidRDefault="004C40C1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F36BA2" w:rsidRDefault="004C40C1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</w:tr>
      <w:tr w:rsidR="004C40C1" w:rsidRPr="00F36BA2" w:rsidTr="00F36BA2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F36BA2" w:rsidRDefault="004C40C1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F36BA2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F36BA2" w:rsidRDefault="00B652B5" w:rsidP="00D22642">
            <w:pPr>
              <w:widowControl w:val="0"/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 w:rsidRPr="00F36BA2">
              <w:rPr>
                <w:sz w:val="24"/>
                <w:szCs w:val="24"/>
              </w:rPr>
              <w:t xml:space="preserve">Отношение </w:t>
            </w:r>
            <w:r w:rsidR="00D22642" w:rsidRPr="00F36BA2">
              <w:rPr>
                <w:sz w:val="24"/>
                <w:szCs w:val="24"/>
              </w:rPr>
              <w:t>объема муниципального долга Веселовского сельского поселения по состоянию на 1 января года, следующего за отчетным, не более 50% от общего годового объема доходов ( без учета безвозмездных поступлений) местного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F36BA2" w:rsidRDefault="004C40C1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F36BA2" w:rsidRDefault="004C40C1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возрас-тания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F36BA2" w:rsidRDefault="004C40C1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процентов</w:t>
            </w:r>
          </w:p>
          <w:p w:rsidR="004C40C1" w:rsidRPr="00F36BA2" w:rsidRDefault="004C40C1" w:rsidP="00F45743">
            <w:pPr>
              <w:jc w:val="center"/>
              <w:rPr>
                <w:sz w:val="24"/>
                <w:szCs w:val="24"/>
              </w:rPr>
            </w:pPr>
          </w:p>
          <w:p w:rsidR="004C40C1" w:rsidRPr="00F36BA2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F36BA2" w:rsidRDefault="00D22642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</w:t>
            </w:r>
            <w:r w:rsidR="00B652B5" w:rsidRPr="00F36BA2">
              <w:rPr>
                <w:sz w:val="24"/>
                <w:szCs w:val="24"/>
              </w:rPr>
              <w:t>,0</w:t>
            </w:r>
          </w:p>
          <w:p w:rsidR="004C40C1" w:rsidRPr="00F36BA2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F36BA2" w:rsidRDefault="004C40C1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F36BA2" w:rsidRDefault="004C40C1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F36BA2" w:rsidRDefault="004C40C1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F36BA2" w:rsidRDefault="00D22642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</w:t>
            </w:r>
            <w:r w:rsidR="00B652B5" w:rsidRPr="00F36BA2">
              <w:rPr>
                <w:sz w:val="24"/>
                <w:szCs w:val="24"/>
              </w:rPr>
              <w:t>,0</w:t>
            </w:r>
          </w:p>
          <w:p w:rsidR="004C40C1" w:rsidRPr="00F36BA2" w:rsidRDefault="004C40C1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F36BA2" w:rsidRDefault="004C40C1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F36BA2" w:rsidRDefault="004C40C1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F36BA2" w:rsidRDefault="004C40C1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</w:tr>
      <w:tr w:rsidR="008B58B3" w:rsidRPr="00F36BA2" w:rsidTr="00F36BA2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F36BA2" w:rsidRDefault="008B58B3" w:rsidP="00D22642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1.</w:t>
            </w:r>
            <w:r w:rsidR="00D22642" w:rsidRPr="00F36BA2">
              <w:rPr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F36BA2" w:rsidRDefault="008B58B3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F36BA2" w:rsidRDefault="008B58B3" w:rsidP="008B58B3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 xml:space="preserve">Соотношение проведенных контрольных мероприятий, осуществляемых в пределах полномочий по внутреннему муниципальному финансовому контролю в сфере бюджетных правоотношений и по контролю </w:t>
            </w:r>
          </w:p>
          <w:p w:rsidR="008B58B3" w:rsidRPr="00F36BA2" w:rsidRDefault="008B58B3" w:rsidP="008B58B3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 xml:space="preserve">в отношении закупок товаров, работ, услуг </w:t>
            </w:r>
          </w:p>
          <w:p w:rsidR="008B58B3" w:rsidRPr="00F36BA2" w:rsidRDefault="008B58B3" w:rsidP="008B58B3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 xml:space="preserve">для обеспечения муниципальных нужд Веселовского </w:t>
            </w:r>
            <w:r w:rsidRPr="00F36BA2">
              <w:rPr>
                <w:sz w:val="24"/>
                <w:szCs w:val="24"/>
              </w:rPr>
              <w:lastRenderedPageBreak/>
              <w:t xml:space="preserve">сельского поселения в рамках полномочий, закрепленных законодательством Российской Федерации </w:t>
            </w:r>
          </w:p>
          <w:p w:rsidR="008B58B3" w:rsidRPr="00F36BA2" w:rsidRDefault="008B58B3" w:rsidP="008B58B3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о контрактной системе в сфере закупок товаров, работ, услуг, к плановым контрольным мероприятиям, запланированным на финансовый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F36BA2" w:rsidRDefault="008B58B3" w:rsidP="00A50846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F36BA2" w:rsidRDefault="008B58B3" w:rsidP="00A50846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возрас-тания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F36BA2" w:rsidRDefault="008B58B3" w:rsidP="00A50846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процентов</w:t>
            </w:r>
          </w:p>
          <w:p w:rsidR="008B58B3" w:rsidRPr="00F36BA2" w:rsidRDefault="008B58B3" w:rsidP="00A50846">
            <w:pPr>
              <w:jc w:val="center"/>
              <w:rPr>
                <w:sz w:val="24"/>
                <w:szCs w:val="24"/>
              </w:rPr>
            </w:pPr>
          </w:p>
          <w:p w:rsidR="008B58B3" w:rsidRPr="00F36BA2" w:rsidRDefault="008B58B3" w:rsidP="00A50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F36BA2" w:rsidRDefault="008B58B3" w:rsidP="00A50846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100,0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F36BA2" w:rsidRDefault="008B58B3" w:rsidP="00A50846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F36BA2" w:rsidRDefault="008B58B3" w:rsidP="00A50846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F36BA2" w:rsidRDefault="008B58B3" w:rsidP="00A50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F36BA2" w:rsidRDefault="008B58B3" w:rsidP="00A50846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100,0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F36BA2" w:rsidRDefault="008B58B3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F36BA2" w:rsidRDefault="008B58B3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8B3" w:rsidRPr="00F36BA2" w:rsidRDefault="008B58B3" w:rsidP="00F45743">
            <w:pPr>
              <w:jc w:val="center"/>
              <w:rPr>
                <w:sz w:val="24"/>
                <w:szCs w:val="24"/>
              </w:rPr>
            </w:pPr>
          </w:p>
        </w:tc>
      </w:tr>
      <w:tr w:rsidR="00344C75" w:rsidRPr="00F36BA2" w:rsidTr="00F36BA2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F36BA2" w:rsidRDefault="00344C75" w:rsidP="00D22642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F36BA2" w:rsidRDefault="00344C75" w:rsidP="00A50846">
            <w:pPr>
              <w:widowControl w:val="0"/>
              <w:spacing w:line="228" w:lineRule="auto"/>
              <w:rPr>
                <w:strike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F36BA2" w:rsidRDefault="00344C75" w:rsidP="00DB4F1D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 xml:space="preserve">Доля организаций – участников бюджетного процесса, осуществляющих процессы планирования и исполнения своих бюджетов </w:t>
            </w:r>
          </w:p>
          <w:p w:rsidR="00344C75" w:rsidRPr="00F36BA2" w:rsidRDefault="00344C75" w:rsidP="00DB4F1D">
            <w:pPr>
              <w:widowControl w:val="0"/>
              <w:spacing w:line="228" w:lineRule="auto"/>
              <w:rPr>
                <w:strike/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в информационной системе «Единая автоматизированная система управления общественными финансами в Ростовской области»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F36BA2" w:rsidRDefault="00344C75" w:rsidP="00DB4F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F36BA2" w:rsidRDefault="00344C75" w:rsidP="00DB4F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возрастания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F36BA2" w:rsidRDefault="00344C75" w:rsidP="00DB4F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процентов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F36BA2" w:rsidRDefault="00344C75" w:rsidP="00DB4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F36BA2" w:rsidRDefault="00344C75" w:rsidP="00DB4F1D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F36BA2" w:rsidRDefault="00344C75" w:rsidP="00DB4F1D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F36BA2" w:rsidRDefault="00344C75" w:rsidP="00DB4F1D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100,0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F36BA2" w:rsidRDefault="00344C75" w:rsidP="00DB4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F36BA2" w:rsidRDefault="00344C75" w:rsidP="00DB4F1D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100,0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F36BA2" w:rsidRDefault="00344C75" w:rsidP="00DB4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C75" w:rsidRPr="00F36BA2" w:rsidRDefault="00344C75" w:rsidP="00F4574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A571E" w:rsidRPr="00F36BA2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Pr="00F36BA2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Pr="00F36BA2" w:rsidRDefault="00DA571E" w:rsidP="00DA571E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  <w:r w:rsidRPr="00F36BA2">
        <w:rPr>
          <w:sz w:val="24"/>
          <w:szCs w:val="24"/>
        </w:rPr>
        <w:lastRenderedPageBreak/>
        <w:t>3.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15246" w:type="dxa"/>
        <w:jc w:val="center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86"/>
        <w:gridCol w:w="1388"/>
        <w:gridCol w:w="1186"/>
        <w:gridCol w:w="1096"/>
        <w:gridCol w:w="1305"/>
        <w:gridCol w:w="1242"/>
        <w:gridCol w:w="1773"/>
        <w:gridCol w:w="1670"/>
      </w:tblGrid>
      <w:tr w:rsidR="00DA571E" w:rsidRPr="00F36BA2" w:rsidTr="00F36BA2">
        <w:trPr>
          <w:trHeight w:val="462"/>
          <w:jc w:val="center"/>
        </w:trPr>
        <w:tc>
          <w:tcPr>
            <w:tcW w:w="5586" w:type="dxa"/>
            <w:vMerge w:val="restart"/>
            <w:vAlign w:val="center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670" w:type="dxa"/>
            <w:gridSpan w:val="3"/>
            <w:vAlign w:val="center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Объем финансового обеспечения, тыс. рублей</w:t>
            </w:r>
          </w:p>
        </w:tc>
        <w:tc>
          <w:tcPr>
            <w:tcW w:w="2547" w:type="dxa"/>
            <w:gridSpan w:val="2"/>
            <w:vAlign w:val="center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Процент исполнения, (6)/(3)*100</w:t>
            </w:r>
            <w:bookmarkStart w:id="1" w:name="_Ref129269830"/>
            <w:r w:rsidRPr="00F36BA2">
              <w:rPr>
                <w:sz w:val="24"/>
                <w:szCs w:val="24"/>
                <w:vertAlign w:val="superscript"/>
              </w:rPr>
              <w:footnoteReference w:id="4"/>
            </w:r>
            <w:bookmarkEnd w:id="1"/>
          </w:p>
        </w:tc>
        <w:tc>
          <w:tcPr>
            <w:tcW w:w="1670" w:type="dxa"/>
            <w:vMerge w:val="restart"/>
            <w:vAlign w:val="center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Комментарий</w:t>
            </w:r>
          </w:p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A571E" w:rsidRPr="00F36BA2" w:rsidTr="00F36BA2">
        <w:trPr>
          <w:trHeight w:val="1530"/>
          <w:jc w:val="center"/>
        </w:trPr>
        <w:tc>
          <w:tcPr>
            <w:tcW w:w="5586" w:type="dxa"/>
            <w:vMerge/>
            <w:vAlign w:val="center"/>
          </w:tcPr>
          <w:p w:rsidR="00DA571E" w:rsidRPr="00F36BA2" w:rsidRDefault="00DA571E" w:rsidP="00F45743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DA571E" w:rsidRPr="00F36BA2" w:rsidRDefault="00DA571E" w:rsidP="0015493F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Лимиты бюджетных обязательств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A571E" w:rsidRPr="00F36BA2" w:rsidRDefault="00DA571E" w:rsidP="0015493F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Принятые бюджетные обязательства</w:t>
            </w:r>
          </w:p>
        </w:tc>
        <w:tc>
          <w:tcPr>
            <w:tcW w:w="1242" w:type="dxa"/>
            <w:vAlign w:val="center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DA571E" w:rsidRPr="00F36BA2" w:rsidRDefault="00DA571E" w:rsidP="00F45743">
            <w:pPr>
              <w:rPr>
                <w:sz w:val="24"/>
                <w:szCs w:val="24"/>
              </w:rPr>
            </w:pPr>
          </w:p>
        </w:tc>
        <w:tc>
          <w:tcPr>
            <w:tcW w:w="1670" w:type="dxa"/>
            <w:vMerge/>
            <w:vAlign w:val="center"/>
          </w:tcPr>
          <w:p w:rsidR="00DA571E" w:rsidRPr="00F36BA2" w:rsidRDefault="00DA571E" w:rsidP="00F45743">
            <w:pPr>
              <w:rPr>
                <w:sz w:val="24"/>
                <w:szCs w:val="24"/>
              </w:rPr>
            </w:pPr>
          </w:p>
        </w:tc>
      </w:tr>
      <w:tr w:rsidR="00DA571E" w:rsidRPr="00F36BA2" w:rsidTr="00F36BA2">
        <w:trPr>
          <w:trHeight w:val="216"/>
          <w:jc w:val="center"/>
        </w:trPr>
        <w:tc>
          <w:tcPr>
            <w:tcW w:w="5586" w:type="dxa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7</w:t>
            </w:r>
          </w:p>
        </w:tc>
        <w:tc>
          <w:tcPr>
            <w:tcW w:w="1670" w:type="dxa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8</w:t>
            </w:r>
          </w:p>
        </w:tc>
      </w:tr>
      <w:tr w:rsidR="004C40C1" w:rsidRPr="00F36BA2" w:rsidTr="00F36BA2">
        <w:trPr>
          <w:jc w:val="center"/>
        </w:trPr>
        <w:tc>
          <w:tcPr>
            <w:tcW w:w="5586" w:type="dxa"/>
          </w:tcPr>
          <w:p w:rsidR="004C40C1" w:rsidRPr="00F36BA2" w:rsidRDefault="004C40C1" w:rsidP="008B58B3">
            <w:pPr>
              <w:widowControl w:val="0"/>
              <w:spacing w:line="216" w:lineRule="auto"/>
              <w:jc w:val="both"/>
              <w:outlineLvl w:val="2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 xml:space="preserve">Муниципальная программа </w:t>
            </w:r>
            <w:r w:rsidR="00535B88" w:rsidRPr="00F36BA2">
              <w:rPr>
                <w:sz w:val="24"/>
                <w:szCs w:val="24"/>
              </w:rPr>
              <w:t>Веселовского</w:t>
            </w:r>
            <w:r w:rsidRPr="00F36BA2">
              <w:rPr>
                <w:sz w:val="24"/>
                <w:szCs w:val="24"/>
              </w:rPr>
              <w:t xml:space="preserve"> сельского поселения «</w:t>
            </w:r>
            <w:r w:rsidR="008B58B3" w:rsidRPr="00F36BA2">
              <w:rPr>
                <w:sz w:val="24"/>
                <w:szCs w:val="24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  <w:r w:rsidRPr="00F36BA2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388" w:type="dxa"/>
          </w:tcPr>
          <w:p w:rsidR="004C40C1" w:rsidRPr="00F36BA2" w:rsidRDefault="004C40C1" w:rsidP="00F45743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4C40C1" w:rsidRPr="00F36BA2" w:rsidRDefault="004C40C1" w:rsidP="00F45743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4C40C1" w:rsidRPr="00F36BA2" w:rsidRDefault="004C40C1" w:rsidP="00F45743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4C40C1" w:rsidRPr="00F36BA2" w:rsidRDefault="004C40C1" w:rsidP="00F45743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4C40C1" w:rsidRPr="00F36BA2" w:rsidRDefault="004C40C1" w:rsidP="00F45743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4C40C1" w:rsidRPr="00F36BA2" w:rsidRDefault="004C40C1" w:rsidP="00F45743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670" w:type="dxa"/>
          </w:tcPr>
          <w:p w:rsidR="004C40C1" w:rsidRPr="00F36BA2" w:rsidRDefault="004C40C1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  <w:p w:rsidR="004C40C1" w:rsidRPr="00F36BA2" w:rsidRDefault="004C40C1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C40C1" w:rsidRPr="00F36BA2" w:rsidTr="00F36BA2">
        <w:trPr>
          <w:trHeight w:val="247"/>
          <w:jc w:val="center"/>
        </w:trPr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F36BA2" w:rsidRDefault="004C40C1" w:rsidP="00F45743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388" w:type="dxa"/>
          </w:tcPr>
          <w:p w:rsidR="004C40C1" w:rsidRPr="00F36BA2" w:rsidRDefault="004C40C1" w:rsidP="00F45743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4C40C1" w:rsidRPr="00F36BA2" w:rsidRDefault="004C40C1" w:rsidP="00F45743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4C40C1" w:rsidRPr="00F36BA2" w:rsidRDefault="004C40C1" w:rsidP="00F45743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4C40C1" w:rsidRPr="00F36BA2" w:rsidRDefault="004C40C1" w:rsidP="00F45743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4C40C1" w:rsidRPr="00F36BA2" w:rsidRDefault="004C40C1" w:rsidP="00F45743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4C40C1" w:rsidRPr="00F36BA2" w:rsidRDefault="004C40C1" w:rsidP="00F45743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670" w:type="dxa"/>
          </w:tcPr>
          <w:p w:rsidR="004C40C1" w:rsidRPr="00F36BA2" w:rsidRDefault="004C40C1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</w:tr>
      <w:tr w:rsidR="004C40C1" w:rsidRPr="00F36BA2" w:rsidTr="00F36BA2">
        <w:trPr>
          <w:trHeight w:val="247"/>
          <w:jc w:val="center"/>
        </w:trPr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F36BA2" w:rsidRDefault="00DB4F1D" w:rsidP="00F45743">
            <w:pPr>
              <w:widowControl w:val="0"/>
              <w:spacing w:line="216" w:lineRule="auto"/>
              <w:jc w:val="both"/>
              <w:outlineLvl w:val="2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К</w:t>
            </w:r>
            <w:r w:rsidR="004C40C1" w:rsidRPr="00F36BA2">
              <w:rPr>
                <w:sz w:val="24"/>
                <w:szCs w:val="24"/>
              </w:rPr>
              <w:t>омплекс процессных мероприятий «</w:t>
            </w:r>
            <w:r w:rsidR="008B58B3" w:rsidRPr="00F36BA2">
              <w:rPr>
                <w:sz w:val="24"/>
                <w:szCs w:val="24"/>
              </w:rPr>
              <w:t>Эффективное управление доходами</w:t>
            </w:r>
            <w:r w:rsidR="004C40C1" w:rsidRPr="00F36BA2">
              <w:rPr>
                <w:sz w:val="24"/>
                <w:szCs w:val="24"/>
              </w:rPr>
              <w:t>»</w:t>
            </w:r>
          </w:p>
          <w:p w:rsidR="004C40C1" w:rsidRPr="00F36BA2" w:rsidRDefault="004C40C1" w:rsidP="00F45743">
            <w:pPr>
              <w:widowControl w:val="0"/>
              <w:spacing w:line="216" w:lineRule="auto"/>
              <w:jc w:val="both"/>
              <w:outlineLvl w:val="2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388" w:type="dxa"/>
          </w:tcPr>
          <w:p w:rsidR="004C40C1" w:rsidRPr="00F36BA2" w:rsidRDefault="004C40C1" w:rsidP="00F45743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4C40C1" w:rsidRPr="00F36BA2" w:rsidRDefault="004C40C1" w:rsidP="00F45743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4C40C1" w:rsidRPr="00F36BA2" w:rsidRDefault="004C40C1" w:rsidP="00F45743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4C40C1" w:rsidRPr="00F36BA2" w:rsidRDefault="004C40C1" w:rsidP="00F45743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4C40C1" w:rsidRPr="00F36BA2" w:rsidRDefault="004C40C1" w:rsidP="00F45743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4C40C1" w:rsidRPr="00F36BA2" w:rsidRDefault="004C40C1" w:rsidP="00F45743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670" w:type="dxa"/>
          </w:tcPr>
          <w:p w:rsidR="004C40C1" w:rsidRPr="00F36BA2" w:rsidRDefault="004C40C1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</w:tr>
      <w:tr w:rsidR="004C40C1" w:rsidRPr="00F36BA2" w:rsidTr="00F36BA2">
        <w:trPr>
          <w:trHeight w:val="247"/>
          <w:jc w:val="center"/>
        </w:trPr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0C1" w:rsidRPr="00F36BA2" w:rsidRDefault="004C40C1" w:rsidP="00F45743">
            <w:pPr>
              <w:spacing w:line="216" w:lineRule="auto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88" w:type="dxa"/>
          </w:tcPr>
          <w:p w:rsidR="004C40C1" w:rsidRPr="00F36BA2" w:rsidRDefault="004C40C1" w:rsidP="00F45743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4C40C1" w:rsidRPr="00F36BA2" w:rsidRDefault="004C40C1" w:rsidP="00F45743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4C40C1" w:rsidRPr="00F36BA2" w:rsidRDefault="004C40C1" w:rsidP="00F45743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4C40C1" w:rsidRPr="00F36BA2" w:rsidRDefault="004C40C1" w:rsidP="00F45743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4C40C1" w:rsidRPr="00F36BA2" w:rsidRDefault="004C40C1" w:rsidP="00F45743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4C40C1" w:rsidRPr="00F36BA2" w:rsidRDefault="004C40C1" w:rsidP="00F45743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670" w:type="dxa"/>
          </w:tcPr>
          <w:p w:rsidR="004C40C1" w:rsidRPr="00F36BA2" w:rsidRDefault="004C40C1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</w:tr>
      <w:tr w:rsidR="00371674" w:rsidRPr="00F36BA2" w:rsidTr="00F36BA2">
        <w:trPr>
          <w:trHeight w:val="247"/>
          <w:jc w:val="center"/>
        </w:trPr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4" w:rsidRPr="00F36BA2" w:rsidRDefault="00DB4F1D" w:rsidP="00A50846">
            <w:pPr>
              <w:widowControl w:val="0"/>
              <w:spacing w:line="216" w:lineRule="auto"/>
              <w:jc w:val="both"/>
              <w:outlineLvl w:val="2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К</w:t>
            </w:r>
            <w:r w:rsidR="00371674" w:rsidRPr="00F36BA2">
              <w:rPr>
                <w:sz w:val="24"/>
                <w:szCs w:val="24"/>
              </w:rPr>
              <w:t>омплекс процессных мероприятий «Информационное обеспечение и организация бюджетного процесса»</w:t>
            </w:r>
          </w:p>
          <w:p w:rsidR="00371674" w:rsidRPr="00F36BA2" w:rsidRDefault="00371674" w:rsidP="00A50846">
            <w:pPr>
              <w:widowControl w:val="0"/>
              <w:spacing w:line="216" w:lineRule="auto"/>
              <w:jc w:val="both"/>
              <w:outlineLvl w:val="2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388" w:type="dxa"/>
          </w:tcPr>
          <w:p w:rsidR="00371674" w:rsidRPr="00F36BA2" w:rsidRDefault="00371674" w:rsidP="00A50846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71674" w:rsidRPr="00F36BA2" w:rsidRDefault="00371674" w:rsidP="00A50846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71674" w:rsidRPr="00F36BA2" w:rsidRDefault="00371674" w:rsidP="00A50846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71674" w:rsidRPr="00F36BA2" w:rsidRDefault="00371674" w:rsidP="00A50846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71674" w:rsidRPr="00F36BA2" w:rsidRDefault="00371674" w:rsidP="00A50846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71674" w:rsidRPr="00F36BA2" w:rsidRDefault="00371674" w:rsidP="00A50846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670" w:type="dxa"/>
          </w:tcPr>
          <w:p w:rsidR="00371674" w:rsidRPr="00F36BA2" w:rsidRDefault="00371674" w:rsidP="00A50846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</w:tr>
      <w:tr w:rsidR="00371674" w:rsidRPr="00F36BA2" w:rsidTr="00F36BA2">
        <w:trPr>
          <w:trHeight w:val="247"/>
          <w:jc w:val="center"/>
        </w:trPr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4" w:rsidRPr="00F36BA2" w:rsidRDefault="00371674" w:rsidP="00F45743">
            <w:pPr>
              <w:spacing w:line="216" w:lineRule="auto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88" w:type="dxa"/>
          </w:tcPr>
          <w:p w:rsidR="00371674" w:rsidRPr="00F36BA2" w:rsidRDefault="00371674" w:rsidP="00A50846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71674" w:rsidRPr="00F36BA2" w:rsidRDefault="00371674" w:rsidP="00A50846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71674" w:rsidRPr="00F36BA2" w:rsidRDefault="00371674" w:rsidP="00A50846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71674" w:rsidRPr="00F36BA2" w:rsidRDefault="00371674" w:rsidP="00A50846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71674" w:rsidRPr="00F36BA2" w:rsidRDefault="00371674" w:rsidP="00A50846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71674" w:rsidRPr="00F36BA2" w:rsidRDefault="00371674" w:rsidP="00A50846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670" w:type="dxa"/>
          </w:tcPr>
          <w:p w:rsidR="00371674" w:rsidRPr="00F36BA2" w:rsidRDefault="00371674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1674" w:rsidRPr="00F36BA2" w:rsidTr="00F36BA2">
        <w:trPr>
          <w:trHeight w:val="247"/>
          <w:jc w:val="center"/>
        </w:trPr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4" w:rsidRPr="00F36BA2" w:rsidRDefault="00DB4F1D" w:rsidP="00A50846">
            <w:pPr>
              <w:widowControl w:val="0"/>
              <w:spacing w:line="216" w:lineRule="auto"/>
              <w:jc w:val="both"/>
              <w:outlineLvl w:val="2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К</w:t>
            </w:r>
            <w:r w:rsidR="00371674" w:rsidRPr="00F36BA2">
              <w:rPr>
                <w:sz w:val="24"/>
                <w:szCs w:val="24"/>
              </w:rPr>
              <w:t>омплекс процессных мероприятий «Управление муниципальным долгом»</w:t>
            </w:r>
          </w:p>
          <w:p w:rsidR="00371674" w:rsidRPr="00F36BA2" w:rsidRDefault="00371674" w:rsidP="00A50846">
            <w:pPr>
              <w:widowControl w:val="0"/>
              <w:spacing w:line="216" w:lineRule="auto"/>
              <w:jc w:val="both"/>
              <w:outlineLvl w:val="2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388" w:type="dxa"/>
          </w:tcPr>
          <w:p w:rsidR="00371674" w:rsidRPr="00F36BA2" w:rsidRDefault="00371674" w:rsidP="00A50846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71674" w:rsidRPr="00F36BA2" w:rsidRDefault="00371674" w:rsidP="00A50846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71674" w:rsidRPr="00F36BA2" w:rsidRDefault="00371674" w:rsidP="00A50846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71674" w:rsidRPr="00F36BA2" w:rsidRDefault="00371674" w:rsidP="00A50846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71674" w:rsidRPr="00F36BA2" w:rsidRDefault="00371674" w:rsidP="00A50846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71674" w:rsidRPr="00F36BA2" w:rsidRDefault="00371674" w:rsidP="00A50846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670" w:type="dxa"/>
          </w:tcPr>
          <w:p w:rsidR="00371674" w:rsidRPr="00F36BA2" w:rsidRDefault="00371674" w:rsidP="00A50846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</w:tr>
      <w:tr w:rsidR="00371674" w:rsidRPr="00F36BA2" w:rsidTr="00F36BA2">
        <w:trPr>
          <w:trHeight w:val="247"/>
          <w:jc w:val="center"/>
        </w:trPr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4" w:rsidRPr="00F36BA2" w:rsidRDefault="00371674" w:rsidP="00A50846">
            <w:pPr>
              <w:spacing w:line="216" w:lineRule="auto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88" w:type="dxa"/>
          </w:tcPr>
          <w:p w:rsidR="00371674" w:rsidRPr="00F36BA2" w:rsidRDefault="00371674" w:rsidP="00A50846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71674" w:rsidRPr="00F36BA2" w:rsidRDefault="00371674" w:rsidP="00A50846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71674" w:rsidRPr="00F36BA2" w:rsidRDefault="00371674" w:rsidP="00A50846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71674" w:rsidRPr="00F36BA2" w:rsidRDefault="00371674" w:rsidP="00A50846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71674" w:rsidRPr="00F36BA2" w:rsidRDefault="00371674" w:rsidP="00A50846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71674" w:rsidRPr="00F36BA2" w:rsidRDefault="00371674" w:rsidP="00A50846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670" w:type="dxa"/>
          </w:tcPr>
          <w:p w:rsidR="00371674" w:rsidRPr="00F36BA2" w:rsidRDefault="00371674" w:rsidP="00A5084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1674" w:rsidRPr="00F36BA2" w:rsidTr="00F36BA2">
        <w:trPr>
          <w:trHeight w:val="247"/>
          <w:jc w:val="center"/>
        </w:trPr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4" w:rsidRPr="00F36BA2" w:rsidRDefault="00DB4F1D" w:rsidP="003E66AC">
            <w:pPr>
              <w:widowControl w:val="0"/>
              <w:spacing w:line="216" w:lineRule="auto"/>
              <w:jc w:val="both"/>
              <w:outlineLvl w:val="2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К</w:t>
            </w:r>
            <w:r w:rsidR="00371674" w:rsidRPr="00F36BA2">
              <w:rPr>
                <w:sz w:val="24"/>
                <w:szCs w:val="24"/>
              </w:rPr>
              <w:t>омплекс процессных мероприятий «Организация и осуществление внутреннего муниципального финансового контроля</w:t>
            </w:r>
            <w:r w:rsidR="003E66AC" w:rsidRPr="00F36BA2">
              <w:rPr>
                <w:sz w:val="24"/>
                <w:szCs w:val="24"/>
              </w:rPr>
              <w:t xml:space="preserve"> </w:t>
            </w:r>
            <w:r w:rsidR="00371674" w:rsidRPr="00F36BA2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388" w:type="dxa"/>
          </w:tcPr>
          <w:p w:rsidR="00371674" w:rsidRPr="00F36BA2" w:rsidRDefault="00371674" w:rsidP="00A50846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71674" w:rsidRPr="00F36BA2" w:rsidRDefault="00371674" w:rsidP="00A50846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71674" w:rsidRPr="00F36BA2" w:rsidRDefault="00371674" w:rsidP="00A50846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71674" w:rsidRPr="00F36BA2" w:rsidRDefault="00371674" w:rsidP="00A50846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71674" w:rsidRPr="00F36BA2" w:rsidRDefault="00371674" w:rsidP="00A50846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71674" w:rsidRPr="00F36BA2" w:rsidRDefault="00371674" w:rsidP="00A50846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670" w:type="dxa"/>
          </w:tcPr>
          <w:p w:rsidR="00371674" w:rsidRPr="00F36BA2" w:rsidRDefault="00371674" w:rsidP="00A50846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</w:tr>
      <w:tr w:rsidR="00371674" w:rsidRPr="00F36BA2" w:rsidTr="00F36BA2">
        <w:trPr>
          <w:trHeight w:val="247"/>
          <w:jc w:val="center"/>
        </w:trPr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4" w:rsidRPr="00F36BA2" w:rsidRDefault="00371674" w:rsidP="00A50846">
            <w:pPr>
              <w:spacing w:line="216" w:lineRule="auto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88" w:type="dxa"/>
          </w:tcPr>
          <w:p w:rsidR="00371674" w:rsidRPr="00F36BA2" w:rsidRDefault="00371674" w:rsidP="00A50846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71674" w:rsidRPr="00F36BA2" w:rsidRDefault="00371674" w:rsidP="00A50846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71674" w:rsidRPr="00F36BA2" w:rsidRDefault="00371674" w:rsidP="00A50846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71674" w:rsidRPr="00F36BA2" w:rsidRDefault="00371674" w:rsidP="00A50846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71674" w:rsidRPr="00F36BA2" w:rsidRDefault="00371674" w:rsidP="00A50846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71674" w:rsidRPr="00F36BA2" w:rsidRDefault="00371674" w:rsidP="00A50846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670" w:type="dxa"/>
          </w:tcPr>
          <w:p w:rsidR="00371674" w:rsidRPr="00F36BA2" w:rsidRDefault="00371674" w:rsidP="00A5084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DA571E" w:rsidRPr="00F36BA2" w:rsidRDefault="00DA571E" w:rsidP="00DA571E">
      <w:pPr>
        <w:contextualSpacing/>
        <w:jc w:val="center"/>
        <w:rPr>
          <w:b/>
          <w:sz w:val="24"/>
          <w:szCs w:val="24"/>
        </w:rPr>
      </w:pPr>
      <w:r w:rsidRPr="00F36BA2">
        <w:rPr>
          <w:b/>
          <w:sz w:val="24"/>
          <w:szCs w:val="24"/>
        </w:rPr>
        <w:t xml:space="preserve">ОТЧЕТ </w:t>
      </w:r>
    </w:p>
    <w:p w:rsidR="00DA571E" w:rsidRPr="00F36BA2" w:rsidRDefault="00DA571E" w:rsidP="00DA571E">
      <w:pPr>
        <w:contextualSpacing/>
        <w:jc w:val="center"/>
        <w:rPr>
          <w:b/>
          <w:sz w:val="24"/>
          <w:szCs w:val="24"/>
        </w:rPr>
      </w:pPr>
      <w:r w:rsidRPr="00F36BA2">
        <w:rPr>
          <w:b/>
          <w:sz w:val="24"/>
          <w:szCs w:val="24"/>
        </w:rPr>
        <w:lastRenderedPageBreak/>
        <w:t xml:space="preserve">О ХОДЕ РЕАЛИЗАЦИИ </w:t>
      </w:r>
    </w:p>
    <w:p w:rsidR="00DA571E" w:rsidRPr="00F36BA2" w:rsidRDefault="00DA571E" w:rsidP="00DA571E">
      <w:pPr>
        <w:contextualSpacing/>
        <w:jc w:val="center"/>
        <w:rPr>
          <w:b/>
          <w:sz w:val="24"/>
          <w:szCs w:val="24"/>
        </w:rPr>
      </w:pPr>
      <w:r w:rsidRPr="00F36BA2">
        <w:rPr>
          <w:b/>
          <w:sz w:val="24"/>
          <w:szCs w:val="24"/>
        </w:rPr>
        <w:t>КОМПЛЕКСА ПРОЦЕССНЫХ МЕРОПРИЯТИЙ</w:t>
      </w:r>
    </w:p>
    <w:p w:rsidR="00DA571E" w:rsidRPr="00F36BA2" w:rsidRDefault="00DA571E" w:rsidP="00F959C5">
      <w:pPr>
        <w:contextualSpacing/>
        <w:jc w:val="center"/>
        <w:rPr>
          <w:b/>
          <w:i/>
          <w:sz w:val="24"/>
          <w:szCs w:val="24"/>
          <w:u w:val="single"/>
        </w:rPr>
      </w:pPr>
      <w:r w:rsidRPr="00F36BA2">
        <w:rPr>
          <w:b/>
          <w:i/>
          <w:sz w:val="24"/>
          <w:szCs w:val="24"/>
          <w:u w:val="single"/>
        </w:rPr>
        <w:t>«</w:t>
      </w:r>
      <w:r w:rsidR="00F959C5" w:rsidRPr="00F36BA2">
        <w:rPr>
          <w:b/>
          <w:i/>
          <w:sz w:val="24"/>
          <w:szCs w:val="24"/>
          <w:u w:val="single"/>
        </w:rPr>
        <w:t>Эффективное управление доходами</w:t>
      </w:r>
      <w:r w:rsidRPr="00F36BA2">
        <w:rPr>
          <w:b/>
          <w:i/>
          <w:sz w:val="24"/>
          <w:szCs w:val="24"/>
          <w:u w:val="single"/>
        </w:rPr>
        <w:t>»</w:t>
      </w:r>
      <w:r w:rsidRPr="00F36BA2">
        <w:rPr>
          <w:b/>
          <w:i/>
          <w:color w:val="FFFFFF"/>
          <w:sz w:val="24"/>
          <w:szCs w:val="24"/>
          <w:u w:val="single"/>
          <w:vertAlign w:val="superscript"/>
        </w:rPr>
        <w:footnoteReference w:id="5"/>
      </w:r>
      <w:r w:rsidRPr="00F36BA2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DA571E" w:rsidRPr="00F36BA2" w:rsidRDefault="00DA571E" w:rsidP="00DA571E">
      <w:pPr>
        <w:contextualSpacing/>
        <w:jc w:val="center"/>
        <w:rPr>
          <w:sz w:val="24"/>
          <w:szCs w:val="24"/>
        </w:rPr>
      </w:pPr>
      <w:r w:rsidRPr="00F36BA2">
        <w:rPr>
          <w:b/>
          <w:sz w:val="24"/>
          <w:szCs w:val="24"/>
          <w:u w:val="single"/>
        </w:rPr>
        <w:t>за 1 полугодие 2025 года</w:t>
      </w:r>
      <w:r w:rsidRPr="00F36BA2">
        <w:rPr>
          <w:b/>
          <w:sz w:val="24"/>
          <w:szCs w:val="24"/>
          <w:vertAlign w:val="superscript"/>
        </w:rPr>
        <w:t xml:space="preserve"> </w:t>
      </w:r>
      <w:r w:rsidRPr="00F36BA2">
        <w:rPr>
          <w:b/>
          <w:color w:val="FFFFFF"/>
          <w:sz w:val="24"/>
          <w:szCs w:val="24"/>
          <w:vertAlign w:val="superscript"/>
        </w:rPr>
        <w:footnoteReference w:id="6"/>
      </w:r>
    </w:p>
    <w:p w:rsidR="00DA571E" w:rsidRPr="00F36BA2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Pr="00F36BA2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6BA2">
        <w:rPr>
          <w:rFonts w:ascii="Times New Roman" w:hAnsi="Times New Roman" w:cs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5234" w:type="dxa"/>
        <w:jc w:val="center"/>
        <w:tblInd w:w="-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323"/>
        <w:gridCol w:w="2493"/>
        <w:gridCol w:w="1044"/>
        <w:gridCol w:w="912"/>
        <w:gridCol w:w="1148"/>
        <w:gridCol w:w="854"/>
        <w:gridCol w:w="1005"/>
        <w:gridCol w:w="1017"/>
        <w:gridCol w:w="993"/>
        <w:gridCol w:w="992"/>
        <w:gridCol w:w="902"/>
        <w:gridCol w:w="992"/>
        <w:gridCol w:w="992"/>
      </w:tblGrid>
      <w:tr w:rsidR="00DA571E" w:rsidRPr="00F36BA2" w:rsidTr="00F36BA2">
        <w:trPr>
          <w:trHeight w:val="2024"/>
          <w:jc w:val="center"/>
        </w:trPr>
        <w:tc>
          <w:tcPr>
            <w:tcW w:w="567" w:type="dxa"/>
            <w:vAlign w:val="center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№ п/п</w:t>
            </w:r>
          </w:p>
        </w:tc>
        <w:tc>
          <w:tcPr>
            <w:tcW w:w="1323" w:type="dxa"/>
            <w:vAlign w:val="center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2493" w:type="dxa"/>
            <w:vAlign w:val="center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44" w:type="dxa"/>
            <w:vAlign w:val="center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Уровень показател</w:t>
            </w:r>
            <w:bookmarkStart w:id="2" w:name="_Ref129366428"/>
            <w:r w:rsidRPr="00F36BA2">
              <w:rPr>
                <w:sz w:val="24"/>
                <w:szCs w:val="24"/>
              </w:rPr>
              <w:t>я</w:t>
            </w:r>
            <w:bookmarkEnd w:id="2"/>
          </w:p>
        </w:tc>
        <w:tc>
          <w:tcPr>
            <w:tcW w:w="912" w:type="dxa"/>
            <w:vAlign w:val="center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Признак возрастания/ убыва</w:t>
            </w:r>
          </w:p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ния</w:t>
            </w:r>
          </w:p>
        </w:tc>
        <w:tc>
          <w:tcPr>
            <w:tcW w:w="1148" w:type="dxa"/>
            <w:vAlign w:val="center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854" w:type="dxa"/>
            <w:vAlign w:val="center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005" w:type="dxa"/>
            <w:vAlign w:val="center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017" w:type="dxa"/>
            <w:vAlign w:val="center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vAlign w:val="center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vAlign w:val="center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vAlign w:val="center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Комментарий</w:t>
            </w:r>
          </w:p>
        </w:tc>
      </w:tr>
      <w:tr w:rsidR="00DA571E" w:rsidRPr="00F36BA2" w:rsidTr="00F36BA2">
        <w:trPr>
          <w:jc w:val="center"/>
        </w:trPr>
        <w:tc>
          <w:tcPr>
            <w:tcW w:w="567" w:type="dxa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2</w:t>
            </w:r>
          </w:p>
        </w:tc>
        <w:tc>
          <w:tcPr>
            <w:tcW w:w="2493" w:type="dxa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4</w:t>
            </w:r>
          </w:p>
        </w:tc>
        <w:tc>
          <w:tcPr>
            <w:tcW w:w="912" w:type="dxa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7</w:t>
            </w:r>
          </w:p>
        </w:tc>
        <w:tc>
          <w:tcPr>
            <w:tcW w:w="1005" w:type="dxa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8</w:t>
            </w:r>
          </w:p>
        </w:tc>
        <w:tc>
          <w:tcPr>
            <w:tcW w:w="1017" w:type="dxa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14</w:t>
            </w:r>
          </w:p>
        </w:tc>
      </w:tr>
      <w:tr w:rsidR="00DA571E" w:rsidRPr="00F36BA2" w:rsidTr="00F36BA2">
        <w:trPr>
          <w:jc w:val="center"/>
        </w:trPr>
        <w:tc>
          <w:tcPr>
            <w:tcW w:w="15234" w:type="dxa"/>
            <w:gridSpan w:val="14"/>
          </w:tcPr>
          <w:p w:rsidR="00DA571E" w:rsidRPr="00F36BA2" w:rsidRDefault="00DA571E" w:rsidP="003E66AC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 xml:space="preserve">1. </w:t>
            </w:r>
            <w:r w:rsidR="003E66AC" w:rsidRPr="00F36BA2">
              <w:rPr>
                <w:sz w:val="24"/>
                <w:szCs w:val="24"/>
              </w:rPr>
              <w:t xml:space="preserve"> 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3E66AC" w:rsidRPr="00F36BA2" w:rsidTr="00F36BA2">
        <w:trPr>
          <w:trHeight w:val="268"/>
          <w:jc w:val="center"/>
        </w:trPr>
        <w:tc>
          <w:tcPr>
            <w:tcW w:w="567" w:type="dxa"/>
          </w:tcPr>
          <w:p w:rsidR="003E66AC" w:rsidRPr="00F36BA2" w:rsidRDefault="003E66AC" w:rsidP="003E66AC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1.1</w:t>
            </w:r>
          </w:p>
        </w:tc>
        <w:tc>
          <w:tcPr>
            <w:tcW w:w="1323" w:type="dxa"/>
          </w:tcPr>
          <w:p w:rsidR="003E66AC" w:rsidRPr="00F36BA2" w:rsidRDefault="003E66AC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3" w:type="dxa"/>
          </w:tcPr>
          <w:p w:rsidR="00DB4F1D" w:rsidRPr="00F36BA2" w:rsidRDefault="00DB4F1D" w:rsidP="00535B88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 xml:space="preserve">Мероприятие </w:t>
            </w:r>
          </w:p>
          <w:p w:rsidR="003E66AC" w:rsidRPr="00F36BA2" w:rsidRDefault="003E66AC" w:rsidP="00DB4F1D">
            <w:pPr>
              <w:rPr>
                <w:kern w:val="2"/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Достигнута положительная динамика поступлений налоговых и неналоговых доходов</w:t>
            </w:r>
          </w:p>
        </w:tc>
        <w:tc>
          <w:tcPr>
            <w:tcW w:w="1044" w:type="dxa"/>
          </w:tcPr>
          <w:p w:rsidR="003E66AC" w:rsidRPr="00F36BA2" w:rsidRDefault="003E66AC" w:rsidP="00F959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ИМ</w:t>
            </w:r>
          </w:p>
        </w:tc>
        <w:tc>
          <w:tcPr>
            <w:tcW w:w="912" w:type="dxa"/>
          </w:tcPr>
          <w:p w:rsidR="003E66AC" w:rsidRPr="00F36BA2" w:rsidRDefault="003E66AC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возрастания</w:t>
            </w:r>
          </w:p>
        </w:tc>
        <w:tc>
          <w:tcPr>
            <w:tcW w:w="1148" w:type="dxa"/>
          </w:tcPr>
          <w:p w:rsidR="003E66AC" w:rsidRPr="00F36BA2" w:rsidRDefault="003E66AC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процентов</w:t>
            </w:r>
          </w:p>
        </w:tc>
        <w:tc>
          <w:tcPr>
            <w:tcW w:w="854" w:type="dxa"/>
          </w:tcPr>
          <w:p w:rsidR="003E66AC" w:rsidRPr="00F36BA2" w:rsidRDefault="003E66AC" w:rsidP="001E5AFC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100,1</w:t>
            </w:r>
          </w:p>
        </w:tc>
        <w:tc>
          <w:tcPr>
            <w:tcW w:w="1005" w:type="dxa"/>
          </w:tcPr>
          <w:p w:rsidR="003E66AC" w:rsidRPr="00F36BA2" w:rsidRDefault="003E66AC" w:rsidP="001E5AFC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20,9</w:t>
            </w:r>
          </w:p>
        </w:tc>
        <w:tc>
          <w:tcPr>
            <w:tcW w:w="1017" w:type="dxa"/>
          </w:tcPr>
          <w:p w:rsidR="003E66AC" w:rsidRPr="00F36BA2" w:rsidRDefault="003E66AC" w:rsidP="001E5AFC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20,9</w:t>
            </w:r>
          </w:p>
        </w:tc>
        <w:tc>
          <w:tcPr>
            <w:tcW w:w="993" w:type="dxa"/>
          </w:tcPr>
          <w:p w:rsidR="003E66AC" w:rsidRPr="00F36BA2" w:rsidRDefault="003E66AC" w:rsidP="001E5AFC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66AC" w:rsidRPr="00F36BA2" w:rsidRDefault="003E66AC" w:rsidP="001E5AFC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100,1</w:t>
            </w:r>
          </w:p>
          <w:p w:rsidR="003E66AC" w:rsidRPr="00F36BA2" w:rsidRDefault="003E66AC" w:rsidP="001E5A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3E66AC" w:rsidRPr="00F36BA2" w:rsidRDefault="003E66AC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66AC" w:rsidRPr="00F36BA2" w:rsidRDefault="003E66AC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66AC" w:rsidRPr="00F36BA2" w:rsidRDefault="003E66AC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</w:tr>
      <w:tr w:rsidR="00F959C5" w:rsidRPr="00F36BA2" w:rsidTr="00F36BA2">
        <w:trPr>
          <w:trHeight w:val="268"/>
          <w:jc w:val="center"/>
        </w:trPr>
        <w:tc>
          <w:tcPr>
            <w:tcW w:w="567" w:type="dxa"/>
          </w:tcPr>
          <w:p w:rsidR="00F959C5" w:rsidRPr="00F36BA2" w:rsidRDefault="003E66AC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</w:t>
            </w:r>
            <w:r w:rsidR="00F959C5" w:rsidRPr="00F36BA2">
              <w:rPr>
                <w:sz w:val="24"/>
                <w:szCs w:val="24"/>
              </w:rPr>
              <w:t>.2</w:t>
            </w:r>
          </w:p>
        </w:tc>
        <w:tc>
          <w:tcPr>
            <w:tcW w:w="1323" w:type="dxa"/>
          </w:tcPr>
          <w:p w:rsidR="00F959C5" w:rsidRPr="00F36BA2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3" w:type="dxa"/>
          </w:tcPr>
          <w:p w:rsidR="00DB4F1D" w:rsidRPr="00F36BA2" w:rsidRDefault="00DB4F1D" w:rsidP="00DB4F1D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Мероприятие</w:t>
            </w:r>
          </w:p>
          <w:p w:rsidR="00F959C5" w:rsidRPr="00F36BA2" w:rsidRDefault="00DB4F1D" w:rsidP="00DB4F1D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</w:t>
            </w:r>
            <w:r w:rsidR="00F959C5" w:rsidRPr="00F36BA2">
              <w:rPr>
                <w:sz w:val="24"/>
                <w:szCs w:val="24"/>
              </w:rPr>
              <w:t>оведен</w:t>
            </w:r>
            <w:r w:rsidRPr="00F36BA2">
              <w:rPr>
                <w:sz w:val="24"/>
                <w:szCs w:val="24"/>
              </w:rPr>
              <w:t xml:space="preserve">а </w:t>
            </w:r>
            <w:r w:rsidR="00F959C5" w:rsidRPr="00F36BA2">
              <w:rPr>
                <w:sz w:val="24"/>
                <w:szCs w:val="24"/>
              </w:rPr>
              <w:t>оценки эффективности налоговых льгот</w:t>
            </w:r>
          </w:p>
        </w:tc>
        <w:tc>
          <w:tcPr>
            <w:tcW w:w="1044" w:type="dxa"/>
          </w:tcPr>
          <w:p w:rsidR="00F959C5" w:rsidRPr="00F36BA2" w:rsidRDefault="00F959C5" w:rsidP="00F959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ИМ</w:t>
            </w:r>
          </w:p>
        </w:tc>
        <w:tc>
          <w:tcPr>
            <w:tcW w:w="912" w:type="dxa"/>
          </w:tcPr>
          <w:p w:rsidR="00F959C5" w:rsidRPr="00F36BA2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F959C5" w:rsidRPr="00F36BA2" w:rsidRDefault="00F959C5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единиц</w:t>
            </w:r>
          </w:p>
        </w:tc>
        <w:tc>
          <w:tcPr>
            <w:tcW w:w="854" w:type="dxa"/>
          </w:tcPr>
          <w:p w:rsidR="00F959C5" w:rsidRPr="00F36BA2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F959C5" w:rsidRPr="00F36BA2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F959C5" w:rsidRPr="00F36BA2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959C5" w:rsidRPr="00F36BA2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9C5" w:rsidRPr="00F36BA2" w:rsidRDefault="00F959C5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</w:t>
            </w:r>
          </w:p>
        </w:tc>
        <w:tc>
          <w:tcPr>
            <w:tcW w:w="902" w:type="dxa"/>
          </w:tcPr>
          <w:p w:rsidR="00F959C5" w:rsidRPr="00F36BA2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9C5" w:rsidRPr="00F36BA2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59C5" w:rsidRPr="00F36BA2" w:rsidRDefault="00F959C5" w:rsidP="00F4574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A571E" w:rsidRPr="00F36BA2" w:rsidRDefault="00DA571E" w:rsidP="00DA5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71E" w:rsidRPr="00F36BA2" w:rsidRDefault="00F959C5" w:rsidP="00DA571E">
      <w:pPr>
        <w:spacing w:after="160" w:line="264" w:lineRule="auto"/>
        <w:ind w:left="360"/>
        <w:jc w:val="center"/>
        <w:rPr>
          <w:sz w:val="24"/>
          <w:szCs w:val="24"/>
        </w:rPr>
      </w:pPr>
      <w:r w:rsidRPr="00F36BA2">
        <w:rPr>
          <w:sz w:val="24"/>
          <w:szCs w:val="24"/>
        </w:rPr>
        <w:lastRenderedPageBreak/>
        <w:t xml:space="preserve">  </w:t>
      </w:r>
      <w:r w:rsidR="00DA571E" w:rsidRPr="00F36BA2">
        <w:rPr>
          <w:sz w:val="24"/>
          <w:szCs w:val="24"/>
        </w:rPr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9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924"/>
        <w:gridCol w:w="801"/>
        <w:gridCol w:w="1067"/>
        <w:gridCol w:w="800"/>
        <w:gridCol w:w="933"/>
        <w:gridCol w:w="1067"/>
        <w:gridCol w:w="1067"/>
        <w:gridCol w:w="934"/>
        <w:gridCol w:w="1067"/>
        <w:gridCol w:w="1067"/>
        <w:gridCol w:w="1067"/>
        <w:gridCol w:w="1530"/>
        <w:gridCol w:w="993"/>
        <w:gridCol w:w="1037"/>
      </w:tblGrid>
      <w:tr w:rsidR="00DA571E" w:rsidRPr="00F36BA2" w:rsidTr="00F45743">
        <w:trPr>
          <w:trHeight w:val="986"/>
        </w:trPr>
        <w:tc>
          <w:tcPr>
            <w:tcW w:w="568" w:type="dxa"/>
            <w:vAlign w:val="center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№ п/п</w:t>
            </w:r>
          </w:p>
        </w:tc>
        <w:tc>
          <w:tcPr>
            <w:tcW w:w="1924" w:type="dxa"/>
            <w:vAlign w:val="center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 xml:space="preserve">Единица измерения </w:t>
            </w:r>
            <w:r w:rsidRPr="00F36BA2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067" w:type="dxa"/>
            <w:vAlign w:val="center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Уровень соответствия</w:t>
            </w:r>
          </w:p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декомпозированного мероприятия</w:t>
            </w:r>
          </w:p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933" w:type="dxa"/>
            <w:vAlign w:val="center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vAlign w:val="center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1067" w:type="dxa"/>
            <w:vAlign w:val="center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Прогнозная дата наступления контрольной точки</w:t>
            </w:r>
          </w:p>
        </w:tc>
        <w:tc>
          <w:tcPr>
            <w:tcW w:w="1530" w:type="dxa"/>
            <w:vAlign w:val="center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Ответственный исполнитель (Фамилия И.О., должность)</w:t>
            </w:r>
          </w:p>
        </w:tc>
        <w:tc>
          <w:tcPr>
            <w:tcW w:w="993" w:type="dxa"/>
            <w:vAlign w:val="center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Подтверж-дающий документ</w:t>
            </w:r>
          </w:p>
        </w:tc>
        <w:tc>
          <w:tcPr>
            <w:tcW w:w="1037" w:type="dxa"/>
            <w:vAlign w:val="center"/>
          </w:tcPr>
          <w:p w:rsidR="00DA571E" w:rsidRPr="00F36BA2" w:rsidRDefault="00DA571E" w:rsidP="00F45743">
            <w:pPr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Комментарий</w:t>
            </w:r>
          </w:p>
        </w:tc>
      </w:tr>
      <w:tr w:rsidR="00DA571E" w:rsidRPr="00F36BA2" w:rsidTr="00F45743">
        <w:trPr>
          <w:trHeight w:val="181"/>
        </w:trPr>
        <w:tc>
          <w:tcPr>
            <w:tcW w:w="568" w:type="dxa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7</w:t>
            </w:r>
          </w:p>
        </w:tc>
        <w:tc>
          <w:tcPr>
            <w:tcW w:w="1067" w:type="dxa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9</w:t>
            </w:r>
          </w:p>
        </w:tc>
        <w:tc>
          <w:tcPr>
            <w:tcW w:w="1067" w:type="dxa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11</w:t>
            </w:r>
          </w:p>
        </w:tc>
        <w:tc>
          <w:tcPr>
            <w:tcW w:w="1067" w:type="dxa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14</w:t>
            </w:r>
          </w:p>
        </w:tc>
        <w:tc>
          <w:tcPr>
            <w:tcW w:w="1037" w:type="dxa"/>
          </w:tcPr>
          <w:p w:rsidR="00DA571E" w:rsidRPr="00F36BA2" w:rsidRDefault="00DA571E" w:rsidP="00F45743">
            <w:pPr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15</w:t>
            </w:r>
          </w:p>
        </w:tc>
      </w:tr>
      <w:tr w:rsidR="00DA571E" w:rsidRPr="00F36BA2" w:rsidTr="00F45743">
        <w:trPr>
          <w:trHeight w:val="181"/>
        </w:trPr>
        <w:tc>
          <w:tcPr>
            <w:tcW w:w="15922" w:type="dxa"/>
            <w:gridSpan w:val="15"/>
          </w:tcPr>
          <w:p w:rsidR="00DA571E" w:rsidRPr="00F36BA2" w:rsidRDefault="00DA571E" w:rsidP="00774A68">
            <w:pPr>
              <w:ind w:left="720"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Задача комплекса процессных мероприятий «</w:t>
            </w:r>
            <w:r w:rsidR="00774A68" w:rsidRPr="00F36BA2">
              <w:rPr>
                <w:sz w:val="24"/>
                <w:szCs w:val="24"/>
              </w:rPr>
              <w:t>Проведена эффективная налоговая политика</w:t>
            </w:r>
            <w:r w:rsidR="00730609" w:rsidRPr="00F36BA2">
              <w:rPr>
                <w:sz w:val="24"/>
                <w:szCs w:val="24"/>
              </w:rPr>
              <w:t xml:space="preserve"> и политика в области доходов</w:t>
            </w:r>
            <w:r w:rsidRPr="00F36BA2">
              <w:rPr>
                <w:sz w:val="24"/>
                <w:szCs w:val="24"/>
              </w:rPr>
              <w:t>»</w:t>
            </w:r>
          </w:p>
        </w:tc>
      </w:tr>
      <w:tr w:rsidR="00DA571E" w:rsidRPr="00F36BA2" w:rsidTr="00F45743">
        <w:trPr>
          <w:trHeight w:val="181"/>
        </w:trPr>
        <w:tc>
          <w:tcPr>
            <w:tcW w:w="568" w:type="dxa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1.1</w:t>
            </w:r>
          </w:p>
        </w:tc>
        <w:tc>
          <w:tcPr>
            <w:tcW w:w="1924" w:type="dxa"/>
          </w:tcPr>
          <w:p w:rsidR="00DA571E" w:rsidRPr="00F36BA2" w:rsidRDefault="00DA571E" w:rsidP="00F4574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Мероприятие (результат) 1.1.</w:t>
            </w:r>
          </w:p>
          <w:p w:rsidR="00DA571E" w:rsidRPr="00F36BA2" w:rsidRDefault="00730609" w:rsidP="00730609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Достигнута положительная динамика поступлений по налоговым и неналоговым доходам</w:t>
            </w:r>
          </w:p>
        </w:tc>
        <w:tc>
          <w:tcPr>
            <w:tcW w:w="801" w:type="dxa"/>
          </w:tcPr>
          <w:p w:rsidR="00DA571E" w:rsidRPr="00F36BA2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единиц</w:t>
            </w:r>
          </w:p>
        </w:tc>
        <w:tc>
          <w:tcPr>
            <w:tcW w:w="1067" w:type="dxa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DA571E" w:rsidRPr="00F36BA2" w:rsidRDefault="0073060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DA571E" w:rsidRPr="00F36BA2" w:rsidRDefault="00730609" w:rsidP="00730609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DA571E" w:rsidRPr="00F36BA2" w:rsidRDefault="003E66AC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100,1</w:t>
            </w:r>
          </w:p>
        </w:tc>
        <w:tc>
          <w:tcPr>
            <w:tcW w:w="1067" w:type="dxa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571E" w:rsidRPr="00F36BA2" w:rsidRDefault="003E66AC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100,1</w:t>
            </w:r>
          </w:p>
        </w:tc>
        <w:tc>
          <w:tcPr>
            <w:tcW w:w="1530" w:type="dxa"/>
          </w:tcPr>
          <w:p w:rsidR="00DA571E" w:rsidRPr="00F36BA2" w:rsidRDefault="00730609" w:rsidP="0015566C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993" w:type="dxa"/>
          </w:tcPr>
          <w:p w:rsidR="00DA571E" w:rsidRPr="00F36BA2" w:rsidRDefault="00DA571E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DA571E" w:rsidRPr="00F36BA2" w:rsidRDefault="00DA571E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</w:tr>
      <w:tr w:rsidR="00A55C39" w:rsidRPr="00F36BA2" w:rsidTr="00F45743">
        <w:trPr>
          <w:trHeight w:val="181"/>
        </w:trPr>
        <w:tc>
          <w:tcPr>
            <w:tcW w:w="568" w:type="dxa"/>
          </w:tcPr>
          <w:p w:rsidR="00A55C39" w:rsidRPr="00F36BA2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A55C39" w:rsidRPr="00F36BA2" w:rsidRDefault="00A55C39" w:rsidP="00F4574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Контрольная точка 1.1</w:t>
            </w:r>
            <w:r w:rsidR="007166B6" w:rsidRPr="00F36BA2">
              <w:rPr>
                <w:sz w:val="24"/>
                <w:szCs w:val="24"/>
              </w:rPr>
              <w:t>.1</w:t>
            </w:r>
          </w:p>
          <w:p w:rsidR="00A55C39" w:rsidRPr="00F36BA2" w:rsidRDefault="00A55C39" w:rsidP="0073060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«</w:t>
            </w:r>
            <w:r w:rsidR="00730609" w:rsidRPr="00F36BA2">
              <w:rPr>
                <w:sz w:val="24"/>
                <w:szCs w:val="24"/>
              </w:rPr>
              <w:t xml:space="preserve">исполнены пункты совместного с управлением Федеральной налоговой службы по Ростовской области плана </w:t>
            </w:r>
            <w:r w:rsidR="00730609" w:rsidRPr="00F36BA2">
              <w:rPr>
                <w:sz w:val="24"/>
                <w:szCs w:val="24"/>
              </w:rPr>
              <w:lastRenderedPageBreak/>
              <w:t>мероприятий по увеличению доходов</w:t>
            </w:r>
            <w:r w:rsidRPr="00F36BA2">
              <w:rPr>
                <w:sz w:val="24"/>
                <w:szCs w:val="24"/>
              </w:rPr>
              <w:t>»</w:t>
            </w:r>
          </w:p>
        </w:tc>
        <w:tc>
          <w:tcPr>
            <w:tcW w:w="801" w:type="dxa"/>
          </w:tcPr>
          <w:p w:rsidR="00A55C39" w:rsidRPr="00F36BA2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A55C39" w:rsidRPr="00F36BA2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A55C39" w:rsidRPr="00F36BA2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A55C39" w:rsidRPr="00F36BA2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5C39" w:rsidRPr="00F36BA2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5C39" w:rsidRPr="00F36BA2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A55C39" w:rsidRPr="00F36BA2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5C39" w:rsidRPr="00F36BA2" w:rsidRDefault="00A55C39" w:rsidP="00A55C3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 xml:space="preserve">1 </w:t>
            </w:r>
            <w:r w:rsidR="003E66AC" w:rsidRPr="00F36BA2">
              <w:rPr>
                <w:sz w:val="24"/>
                <w:szCs w:val="24"/>
              </w:rPr>
              <w:t>февраля</w:t>
            </w:r>
            <w:r w:rsidRPr="00F36BA2">
              <w:rPr>
                <w:sz w:val="24"/>
                <w:szCs w:val="24"/>
              </w:rPr>
              <w:t xml:space="preserve">  2025 г.</w:t>
            </w:r>
          </w:p>
          <w:p w:rsidR="00A55C39" w:rsidRPr="00F36BA2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A55C39" w:rsidRPr="00F36BA2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28 февраля 2025 г.</w:t>
            </w:r>
          </w:p>
        </w:tc>
        <w:tc>
          <w:tcPr>
            <w:tcW w:w="1067" w:type="dxa"/>
          </w:tcPr>
          <w:p w:rsidR="00A55C39" w:rsidRPr="00F36BA2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A55C39" w:rsidRPr="00F36BA2" w:rsidRDefault="00730609" w:rsidP="0015566C">
            <w:pPr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993" w:type="dxa"/>
          </w:tcPr>
          <w:p w:rsidR="00A55C39" w:rsidRPr="00F36BA2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A55C39" w:rsidRPr="00F36BA2" w:rsidRDefault="00A55C39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</w:tr>
      <w:tr w:rsidR="00A55C39" w:rsidRPr="00F36BA2" w:rsidTr="00F45743">
        <w:trPr>
          <w:trHeight w:val="181"/>
        </w:trPr>
        <w:tc>
          <w:tcPr>
            <w:tcW w:w="568" w:type="dxa"/>
          </w:tcPr>
          <w:p w:rsidR="00A55C39" w:rsidRPr="00F36BA2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A55C39" w:rsidRPr="00F36BA2" w:rsidRDefault="00A55C39" w:rsidP="00F45743">
            <w:pPr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Контрольная точка 1.</w:t>
            </w:r>
            <w:r w:rsidR="007166B6" w:rsidRPr="00F36BA2">
              <w:rPr>
                <w:sz w:val="24"/>
                <w:szCs w:val="24"/>
              </w:rPr>
              <w:t>1.</w:t>
            </w:r>
            <w:r w:rsidRPr="00F36BA2">
              <w:rPr>
                <w:sz w:val="24"/>
                <w:szCs w:val="24"/>
              </w:rPr>
              <w:t>2</w:t>
            </w:r>
          </w:p>
          <w:p w:rsidR="00A55C39" w:rsidRPr="00F36BA2" w:rsidRDefault="00A55C39" w:rsidP="00730609">
            <w:pPr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«</w:t>
            </w:r>
            <w:r w:rsidR="00730609" w:rsidRPr="00F36BA2">
              <w:rPr>
                <w:sz w:val="24"/>
                <w:szCs w:val="24"/>
              </w:rPr>
              <w:t>Проведен мониторинг налоговой задолженности</w:t>
            </w:r>
            <w:r w:rsidRPr="00F36BA2">
              <w:rPr>
                <w:sz w:val="24"/>
                <w:szCs w:val="24"/>
              </w:rPr>
              <w:t>»</w:t>
            </w:r>
          </w:p>
        </w:tc>
        <w:tc>
          <w:tcPr>
            <w:tcW w:w="801" w:type="dxa"/>
          </w:tcPr>
          <w:p w:rsidR="00A55C39" w:rsidRPr="00F36BA2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5C39" w:rsidRPr="00F36BA2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A55C39" w:rsidRPr="00F36BA2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A55C39" w:rsidRPr="00F36BA2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5C39" w:rsidRPr="00F36BA2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5C39" w:rsidRPr="00F36BA2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A55C39" w:rsidRPr="00F36BA2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5C39" w:rsidRPr="00F36BA2" w:rsidRDefault="00505CE7" w:rsidP="00F45743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 марта</w:t>
            </w:r>
            <w:r w:rsidR="00A55C39" w:rsidRPr="00F36BA2">
              <w:rPr>
                <w:sz w:val="24"/>
                <w:szCs w:val="24"/>
              </w:rPr>
              <w:t xml:space="preserve">  2025 г.</w:t>
            </w:r>
          </w:p>
          <w:p w:rsidR="00A55C39" w:rsidRPr="00F36BA2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A55C39" w:rsidRPr="00F36BA2" w:rsidRDefault="00A55C39" w:rsidP="00A55C39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 .</w:t>
            </w:r>
          </w:p>
        </w:tc>
        <w:tc>
          <w:tcPr>
            <w:tcW w:w="1067" w:type="dxa"/>
          </w:tcPr>
          <w:p w:rsidR="00A55C39" w:rsidRPr="00F36BA2" w:rsidRDefault="00A55C39" w:rsidP="00A55C3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30 декабря  2025 г.</w:t>
            </w:r>
          </w:p>
          <w:p w:rsidR="00A55C39" w:rsidRPr="00F36BA2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A55C39" w:rsidRPr="00F36BA2" w:rsidRDefault="00505CE7" w:rsidP="0015566C">
            <w:pPr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993" w:type="dxa"/>
          </w:tcPr>
          <w:p w:rsidR="00A55C39" w:rsidRPr="00F36BA2" w:rsidRDefault="00A55C39" w:rsidP="00F4574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A55C39" w:rsidRPr="00F36BA2" w:rsidRDefault="00A55C39" w:rsidP="00F4574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</w:tr>
      <w:tr w:rsidR="00D729F7" w:rsidRPr="00F36BA2" w:rsidTr="00F45743">
        <w:trPr>
          <w:trHeight w:val="181"/>
        </w:trPr>
        <w:tc>
          <w:tcPr>
            <w:tcW w:w="568" w:type="dxa"/>
          </w:tcPr>
          <w:p w:rsidR="00D729F7" w:rsidRPr="00F36BA2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D729F7" w:rsidRPr="00F36BA2" w:rsidRDefault="00D729F7" w:rsidP="00505CE7">
            <w:pPr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Контрольная точка 1.1.3</w:t>
            </w:r>
          </w:p>
          <w:p w:rsidR="00D729F7" w:rsidRPr="00F36BA2" w:rsidRDefault="00D729F7" w:rsidP="00505CE7">
            <w:pPr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«Проведен мониторинг налоговой задолженности»</w:t>
            </w:r>
          </w:p>
        </w:tc>
        <w:tc>
          <w:tcPr>
            <w:tcW w:w="801" w:type="dxa"/>
          </w:tcPr>
          <w:p w:rsidR="00D729F7" w:rsidRPr="00F36BA2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D729F7" w:rsidRPr="00F36BA2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D729F7" w:rsidRPr="00F36BA2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D729F7" w:rsidRPr="00F36BA2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D729F7" w:rsidRPr="00F36BA2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D729F7" w:rsidRPr="00F36BA2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D729F7" w:rsidRPr="00F36BA2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D729F7" w:rsidRPr="00F36BA2" w:rsidRDefault="00D729F7" w:rsidP="00A5084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 марта  2025 г.</w:t>
            </w:r>
          </w:p>
          <w:p w:rsidR="00D729F7" w:rsidRPr="00F36BA2" w:rsidRDefault="00D729F7" w:rsidP="00A508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D729F7" w:rsidRPr="00F36BA2" w:rsidRDefault="00D729F7" w:rsidP="00A50846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 .</w:t>
            </w:r>
          </w:p>
        </w:tc>
        <w:tc>
          <w:tcPr>
            <w:tcW w:w="1067" w:type="dxa"/>
          </w:tcPr>
          <w:p w:rsidR="00D729F7" w:rsidRPr="00F36BA2" w:rsidRDefault="00D729F7" w:rsidP="00A5084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30 декабря  2025 г.</w:t>
            </w:r>
          </w:p>
          <w:p w:rsidR="00D729F7" w:rsidRPr="00F36BA2" w:rsidRDefault="00D729F7" w:rsidP="00A508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D729F7" w:rsidRPr="00F36BA2" w:rsidRDefault="00D729F7" w:rsidP="00A50846">
            <w:pPr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993" w:type="dxa"/>
          </w:tcPr>
          <w:p w:rsidR="00D729F7" w:rsidRPr="00F36BA2" w:rsidRDefault="00D729F7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D729F7" w:rsidRPr="00F36BA2" w:rsidRDefault="00D729F7" w:rsidP="00F45743">
            <w:pPr>
              <w:jc w:val="center"/>
              <w:rPr>
                <w:sz w:val="24"/>
                <w:szCs w:val="24"/>
              </w:rPr>
            </w:pPr>
          </w:p>
        </w:tc>
      </w:tr>
      <w:tr w:rsidR="003E66AC" w:rsidRPr="00F36BA2" w:rsidTr="00F45743">
        <w:trPr>
          <w:trHeight w:val="181"/>
        </w:trPr>
        <w:tc>
          <w:tcPr>
            <w:tcW w:w="568" w:type="dxa"/>
          </w:tcPr>
          <w:p w:rsidR="003E66AC" w:rsidRPr="00F36BA2" w:rsidRDefault="003E66AC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3E66AC" w:rsidRPr="00F36BA2" w:rsidRDefault="003E66AC" w:rsidP="001E5AFC">
            <w:pPr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Контрольная точка 1.1.4</w:t>
            </w:r>
          </w:p>
          <w:p w:rsidR="003E66AC" w:rsidRPr="00F36BA2" w:rsidRDefault="003E66AC" w:rsidP="003E66AC">
            <w:pPr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«исполнены пункты плана мероприятий по увеличению доходов местного бюджета налоговой задолженности»</w:t>
            </w:r>
          </w:p>
        </w:tc>
        <w:tc>
          <w:tcPr>
            <w:tcW w:w="801" w:type="dxa"/>
          </w:tcPr>
          <w:p w:rsidR="003E66AC" w:rsidRPr="00F36BA2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3E66AC" w:rsidRPr="00F36BA2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3E66AC" w:rsidRPr="00F36BA2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3E66AC" w:rsidRPr="00F36BA2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3E66AC" w:rsidRPr="00F36BA2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3E66AC" w:rsidRPr="00F36BA2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3E66AC" w:rsidRPr="00F36BA2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3E66AC" w:rsidRPr="00F36BA2" w:rsidRDefault="003E66AC" w:rsidP="001E5AFC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25 апреля  2025 г.</w:t>
            </w:r>
          </w:p>
          <w:p w:rsidR="003E66AC" w:rsidRPr="00F36BA2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3E66AC" w:rsidRPr="00F36BA2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 .</w:t>
            </w:r>
          </w:p>
        </w:tc>
        <w:tc>
          <w:tcPr>
            <w:tcW w:w="1067" w:type="dxa"/>
          </w:tcPr>
          <w:p w:rsidR="003E66AC" w:rsidRPr="00F36BA2" w:rsidRDefault="003E66AC" w:rsidP="001E5AFC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30 декабря  2025 г.</w:t>
            </w:r>
          </w:p>
          <w:p w:rsidR="003E66AC" w:rsidRPr="00F36BA2" w:rsidRDefault="003E66AC" w:rsidP="001E5AF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3E66AC" w:rsidRPr="00F36BA2" w:rsidRDefault="003E66AC" w:rsidP="001E5AFC">
            <w:pPr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993" w:type="dxa"/>
          </w:tcPr>
          <w:p w:rsidR="003E66AC" w:rsidRPr="00F36BA2" w:rsidRDefault="003E66AC" w:rsidP="00F4574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3E66AC" w:rsidRPr="00F36BA2" w:rsidRDefault="003E66AC" w:rsidP="00F45743">
            <w:pPr>
              <w:jc w:val="center"/>
              <w:rPr>
                <w:sz w:val="24"/>
                <w:szCs w:val="24"/>
              </w:rPr>
            </w:pPr>
          </w:p>
        </w:tc>
      </w:tr>
    </w:tbl>
    <w:p w:rsidR="00E750AF" w:rsidRPr="00F36BA2" w:rsidRDefault="00E750AF" w:rsidP="00E750AF">
      <w:pPr>
        <w:contextualSpacing/>
        <w:jc w:val="center"/>
        <w:rPr>
          <w:sz w:val="24"/>
          <w:szCs w:val="24"/>
        </w:rPr>
      </w:pPr>
      <w:r w:rsidRPr="00F36BA2">
        <w:rPr>
          <w:sz w:val="24"/>
          <w:szCs w:val="24"/>
        </w:rPr>
        <w:tab/>
      </w:r>
    </w:p>
    <w:p w:rsidR="00E750AF" w:rsidRPr="00F36BA2" w:rsidRDefault="00E750AF" w:rsidP="00E750AF">
      <w:pPr>
        <w:contextualSpacing/>
        <w:jc w:val="center"/>
        <w:rPr>
          <w:sz w:val="24"/>
          <w:szCs w:val="24"/>
        </w:rPr>
      </w:pPr>
    </w:p>
    <w:p w:rsidR="00E750AF" w:rsidRPr="00F36BA2" w:rsidRDefault="00E750AF" w:rsidP="00E750AF">
      <w:pPr>
        <w:contextualSpacing/>
        <w:jc w:val="center"/>
        <w:rPr>
          <w:sz w:val="24"/>
          <w:szCs w:val="24"/>
        </w:rPr>
      </w:pPr>
    </w:p>
    <w:p w:rsidR="00E750AF" w:rsidRPr="00F36BA2" w:rsidRDefault="00E750AF" w:rsidP="00E750AF">
      <w:pPr>
        <w:contextualSpacing/>
        <w:jc w:val="center"/>
        <w:rPr>
          <w:sz w:val="24"/>
          <w:szCs w:val="24"/>
        </w:rPr>
      </w:pPr>
    </w:p>
    <w:p w:rsidR="00E750AF" w:rsidRPr="00F36BA2" w:rsidRDefault="00E750AF" w:rsidP="00E750AF">
      <w:pPr>
        <w:contextualSpacing/>
        <w:jc w:val="center"/>
        <w:rPr>
          <w:sz w:val="24"/>
          <w:szCs w:val="24"/>
        </w:rPr>
      </w:pPr>
    </w:p>
    <w:p w:rsidR="003A5072" w:rsidRPr="00F36BA2" w:rsidRDefault="003A5072" w:rsidP="003A5072">
      <w:pPr>
        <w:spacing w:after="160" w:line="264" w:lineRule="auto"/>
        <w:jc w:val="center"/>
        <w:rPr>
          <w:color w:val="FF0000"/>
          <w:sz w:val="24"/>
          <w:szCs w:val="24"/>
        </w:rPr>
      </w:pPr>
    </w:p>
    <w:p w:rsidR="0015493F" w:rsidRPr="00F36BA2" w:rsidRDefault="0015493F" w:rsidP="003A5072">
      <w:pPr>
        <w:spacing w:after="160" w:line="264" w:lineRule="auto"/>
        <w:jc w:val="center"/>
        <w:rPr>
          <w:sz w:val="24"/>
          <w:szCs w:val="24"/>
        </w:rPr>
      </w:pPr>
    </w:p>
    <w:p w:rsidR="0015493F" w:rsidRPr="00F36BA2" w:rsidRDefault="0015493F" w:rsidP="003A5072">
      <w:pPr>
        <w:spacing w:after="160" w:line="264" w:lineRule="auto"/>
        <w:jc w:val="center"/>
        <w:rPr>
          <w:sz w:val="24"/>
          <w:szCs w:val="24"/>
        </w:rPr>
      </w:pPr>
    </w:p>
    <w:p w:rsidR="0015493F" w:rsidRPr="00F36BA2" w:rsidRDefault="0015493F" w:rsidP="003A5072">
      <w:pPr>
        <w:spacing w:after="160" w:line="264" w:lineRule="auto"/>
        <w:jc w:val="center"/>
        <w:rPr>
          <w:sz w:val="24"/>
          <w:szCs w:val="24"/>
        </w:rPr>
      </w:pPr>
    </w:p>
    <w:p w:rsidR="003A5072" w:rsidRPr="00F36BA2" w:rsidRDefault="003A5072" w:rsidP="003A5072">
      <w:pPr>
        <w:spacing w:after="160" w:line="264" w:lineRule="auto"/>
        <w:jc w:val="center"/>
        <w:rPr>
          <w:sz w:val="24"/>
          <w:szCs w:val="24"/>
        </w:rPr>
      </w:pPr>
      <w:r w:rsidRPr="00F36BA2">
        <w:rPr>
          <w:sz w:val="24"/>
          <w:szCs w:val="24"/>
        </w:rPr>
        <w:t xml:space="preserve">4. Сведения об исполнении бюджетных ассигнований, предусмотренных на финансовое обеспечение реализации </w:t>
      </w:r>
    </w:p>
    <w:p w:rsidR="003A5072" w:rsidRPr="00F36BA2" w:rsidRDefault="003A5072" w:rsidP="003A5072">
      <w:pPr>
        <w:spacing w:after="160" w:line="264" w:lineRule="auto"/>
        <w:jc w:val="center"/>
        <w:rPr>
          <w:sz w:val="24"/>
          <w:szCs w:val="24"/>
        </w:rPr>
      </w:pPr>
      <w:r w:rsidRPr="00F36BA2">
        <w:rPr>
          <w:sz w:val="24"/>
          <w:szCs w:val="24"/>
        </w:rPr>
        <w:t>комплекса процессных мероприятий</w:t>
      </w:r>
    </w:p>
    <w:p w:rsidR="003A5072" w:rsidRPr="00F36BA2" w:rsidRDefault="003A5072" w:rsidP="003A5072">
      <w:pPr>
        <w:spacing w:after="160" w:line="264" w:lineRule="auto"/>
        <w:jc w:val="center"/>
        <w:rPr>
          <w:sz w:val="24"/>
          <w:szCs w:val="24"/>
        </w:rPr>
      </w:pPr>
    </w:p>
    <w:tbl>
      <w:tblPr>
        <w:tblW w:w="15083" w:type="dxa"/>
        <w:jc w:val="center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62"/>
        <w:gridCol w:w="1388"/>
        <w:gridCol w:w="1186"/>
        <w:gridCol w:w="1096"/>
        <w:gridCol w:w="1305"/>
        <w:gridCol w:w="1242"/>
        <w:gridCol w:w="1773"/>
        <w:gridCol w:w="1831"/>
      </w:tblGrid>
      <w:tr w:rsidR="003A5072" w:rsidRPr="00F36BA2" w:rsidTr="00BA25C5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3A5072" w:rsidRPr="00F36BA2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670" w:type="dxa"/>
            <w:gridSpan w:val="3"/>
            <w:vAlign w:val="center"/>
          </w:tcPr>
          <w:p w:rsidR="003A5072" w:rsidRPr="00F36BA2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Объем финансового обеспечения, тыс. рублей</w:t>
            </w:r>
          </w:p>
        </w:tc>
        <w:tc>
          <w:tcPr>
            <w:tcW w:w="2547" w:type="dxa"/>
            <w:gridSpan w:val="2"/>
            <w:vAlign w:val="center"/>
          </w:tcPr>
          <w:p w:rsidR="003A5072" w:rsidRPr="00F36BA2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3A5072" w:rsidRPr="00F36BA2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Процент исполнения, (6)/(3)*100</w:t>
            </w:r>
            <w:r w:rsidRPr="00F36BA2">
              <w:rPr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1831" w:type="dxa"/>
            <w:vMerge w:val="restart"/>
            <w:vAlign w:val="center"/>
          </w:tcPr>
          <w:p w:rsidR="003A5072" w:rsidRPr="00F36BA2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Комментарий</w:t>
            </w:r>
          </w:p>
          <w:p w:rsidR="003A5072" w:rsidRPr="00F36BA2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A5072" w:rsidRPr="00F36BA2" w:rsidTr="00BA25C5">
        <w:trPr>
          <w:trHeight w:val="1708"/>
          <w:jc w:val="center"/>
        </w:trPr>
        <w:tc>
          <w:tcPr>
            <w:tcW w:w="5262" w:type="dxa"/>
            <w:vMerge/>
            <w:vAlign w:val="center"/>
          </w:tcPr>
          <w:p w:rsidR="003A5072" w:rsidRPr="00F36BA2" w:rsidRDefault="003A5072" w:rsidP="00BA25C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3A5072" w:rsidRPr="00F36BA2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3A5072" w:rsidRPr="00F36BA2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A5072" w:rsidRPr="00F36BA2" w:rsidRDefault="003A5072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Лимиты бюджетных обязательств</w:t>
            </w:r>
            <w:r w:rsidRPr="00F36BA2">
              <w:rPr>
                <w:sz w:val="24"/>
                <w:szCs w:val="24"/>
                <w:vertAlign w:val="superscript"/>
              </w:rPr>
              <w:footnoteReference w:id="8"/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A5072" w:rsidRPr="00F36BA2" w:rsidRDefault="003A5072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Принятые бюджетные обязательства</w:t>
            </w:r>
            <w:r w:rsidRPr="00F36BA2">
              <w:rPr>
                <w:sz w:val="24"/>
                <w:szCs w:val="24"/>
                <w:vertAlign w:val="superscript"/>
              </w:rPr>
              <w:footnoteReference w:id="9"/>
            </w:r>
          </w:p>
        </w:tc>
        <w:tc>
          <w:tcPr>
            <w:tcW w:w="1242" w:type="dxa"/>
            <w:vAlign w:val="center"/>
          </w:tcPr>
          <w:p w:rsidR="003A5072" w:rsidRPr="00F36BA2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3A5072" w:rsidRPr="00F36BA2" w:rsidRDefault="003A5072" w:rsidP="00BA25C5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vMerge/>
            <w:vAlign w:val="center"/>
          </w:tcPr>
          <w:p w:rsidR="003A5072" w:rsidRPr="00F36BA2" w:rsidRDefault="003A5072" w:rsidP="00BA25C5">
            <w:pPr>
              <w:rPr>
                <w:sz w:val="24"/>
                <w:szCs w:val="24"/>
              </w:rPr>
            </w:pPr>
          </w:p>
        </w:tc>
      </w:tr>
      <w:tr w:rsidR="003A5072" w:rsidRPr="00F36BA2" w:rsidTr="00BA25C5">
        <w:trPr>
          <w:trHeight w:val="216"/>
          <w:jc w:val="center"/>
        </w:trPr>
        <w:tc>
          <w:tcPr>
            <w:tcW w:w="5262" w:type="dxa"/>
          </w:tcPr>
          <w:p w:rsidR="003A5072" w:rsidRPr="00F36BA2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3A5072" w:rsidRPr="00F36BA2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3A5072" w:rsidRPr="00F36BA2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3A5072" w:rsidRPr="00F36BA2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3A5072" w:rsidRPr="00F36BA2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3A5072" w:rsidRPr="00F36BA2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3A5072" w:rsidRPr="00F36BA2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7</w:t>
            </w:r>
          </w:p>
        </w:tc>
        <w:tc>
          <w:tcPr>
            <w:tcW w:w="1831" w:type="dxa"/>
          </w:tcPr>
          <w:p w:rsidR="003A5072" w:rsidRPr="00F36BA2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8</w:t>
            </w:r>
          </w:p>
        </w:tc>
      </w:tr>
      <w:tr w:rsidR="003A5072" w:rsidRPr="00F36BA2" w:rsidTr="00BA25C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072" w:rsidRPr="00F36BA2" w:rsidRDefault="003A5072" w:rsidP="00BA25C5">
            <w:pPr>
              <w:widowControl w:val="0"/>
              <w:spacing w:line="216" w:lineRule="auto"/>
              <w:jc w:val="both"/>
              <w:outlineLvl w:val="2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Комплекс процессных мероприятий «Эффективное управление доходами»</w:t>
            </w:r>
          </w:p>
          <w:p w:rsidR="003A5072" w:rsidRPr="00F36BA2" w:rsidRDefault="003A5072" w:rsidP="00BA25C5">
            <w:pPr>
              <w:widowControl w:val="0"/>
              <w:spacing w:line="216" w:lineRule="auto"/>
              <w:jc w:val="both"/>
              <w:outlineLvl w:val="2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388" w:type="dxa"/>
          </w:tcPr>
          <w:p w:rsidR="003A5072" w:rsidRPr="00F36BA2" w:rsidRDefault="003A5072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A5072" w:rsidRPr="00F36BA2" w:rsidRDefault="003A5072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A5072" w:rsidRPr="00F36BA2" w:rsidRDefault="003A5072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A5072" w:rsidRPr="00F36BA2" w:rsidRDefault="003A5072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A5072" w:rsidRPr="00F36BA2" w:rsidRDefault="003A5072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A5072" w:rsidRPr="00F36BA2" w:rsidRDefault="003A5072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3A5072" w:rsidRPr="00F36BA2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</w:tr>
      <w:tr w:rsidR="003A5072" w:rsidRPr="00F36BA2" w:rsidTr="00BA25C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072" w:rsidRPr="00F36BA2" w:rsidRDefault="003A5072" w:rsidP="00BA25C5">
            <w:pPr>
              <w:spacing w:line="216" w:lineRule="auto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88" w:type="dxa"/>
          </w:tcPr>
          <w:p w:rsidR="003A5072" w:rsidRPr="00F36BA2" w:rsidRDefault="003A5072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A5072" w:rsidRPr="00F36BA2" w:rsidRDefault="003A5072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A5072" w:rsidRPr="00F36BA2" w:rsidRDefault="003A5072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A5072" w:rsidRPr="00F36BA2" w:rsidRDefault="003A5072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A5072" w:rsidRPr="00F36BA2" w:rsidRDefault="003A5072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A5072" w:rsidRPr="00F36BA2" w:rsidRDefault="003A5072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3A5072" w:rsidRPr="00F36BA2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</w:tr>
      <w:tr w:rsidR="003A5072" w:rsidRPr="00F36BA2" w:rsidTr="00BA25C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072" w:rsidRPr="00F36BA2" w:rsidRDefault="003A5072" w:rsidP="00BA25C5">
            <w:pPr>
              <w:spacing w:line="216" w:lineRule="auto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88" w:type="dxa"/>
          </w:tcPr>
          <w:p w:rsidR="003A5072" w:rsidRPr="00F36BA2" w:rsidRDefault="003A5072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A5072" w:rsidRPr="00F36BA2" w:rsidRDefault="003A5072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A5072" w:rsidRPr="00F36BA2" w:rsidRDefault="003A5072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A5072" w:rsidRPr="00F36BA2" w:rsidRDefault="003A5072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A5072" w:rsidRPr="00F36BA2" w:rsidRDefault="003A5072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A5072" w:rsidRPr="00F36BA2" w:rsidRDefault="003A5072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3A5072" w:rsidRPr="00F36BA2" w:rsidRDefault="003A5072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3A5072" w:rsidRPr="00F36BA2" w:rsidRDefault="003A5072" w:rsidP="003A5072">
      <w:pPr>
        <w:spacing w:after="160" w:line="264" w:lineRule="auto"/>
        <w:jc w:val="center"/>
        <w:rPr>
          <w:color w:val="FF0000"/>
          <w:sz w:val="24"/>
          <w:szCs w:val="24"/>
        </w:rPr>
      </w:pPr>
    </w:p>
    <w:p w:rsidR="00E750AF" w:rsidRPr="00F36BA2" w:rsidRDefault="00E750AF" w:rsidP="00E750AF">
      <w:pPr>
        <w:contextualSpacing/>
        <w:jc w:val="center"/>
        <w:rPr>
          <w:sz w:val="24"/>
          <w:szCs w:val="24"/>
        </w:rPr>
      </w:pPr>
    </w:p>
    <w:p w:rsidR="003A5072" w:rsidRPr="00F36BA2" w:rsidRDefault="003A5072" w:rsidP="00E750AF">
      <w:pPr>
        <w:contextualSpacing/>
        <w:jc w:val="center"/>
        <w:rPr>
          <w:sz w:val="24"/>
          <w:szCs w:val="24"/>
        </w:rPr>
      </w:pPr>
    </w:p>
    <w:p w:rsidR="003A5072" w:rsidRPr="00F36BA2" w:rsidRDefault="003A5072" w:rsidP="00E750AF">
      <w:pPr>
        <w:contextualSpacing/>
        <w:jc w:val="center"/>
        <w:rPr>
          <w:sz w:val="24"/>
          <w:szCs w:val="24"/>
        </w:rPr>
      </w:pPr>
    </w:p>
    <w:p w:rsidR="003A5072" w:rsidRPr="00F36BA2" w:rsidRDefault="003A5072" w:rsidP="00E750AF">
      <w:pPr>
        <w:contextualSpacing/>
        <w:jc w:val="center"/>
        <w:rPr>
          <w:b/>
          <w:sz w:val="24"/>
          <w:szCs w:val="24"/>
        </w:rPr>
      </w:pPr>
    </w:p>
    <w:p w:rsidR="00E750AF" w:rsidRPr="00F36BA2" w:rsidRDefault="00E750AF" w:rsidP="00E750AF">
      <w:pPr>
        <w:contextualSpacing/>
        <w:jc w:val="center"/>
        <w:rPr>
          <w:b/>
          <w:sz w:val="24"/>
          <w:szCs w:val="24"/>
        </w:rPr>
      </w:pPr>
      <w:r w:rsidRPr="00F36BA2">
        <w:rPr>
          <w:b/>
          <w:sz w:val="24"/>
          <w:szCs w:val="24"/>
        </w:rPr>
        <w:t>ОТЧЕТ</w:t>
      </w:r>
    </w:p>
    <w:p w:rsidR="00E750AF" w:rsidRPr="00F36BA2" w:rsidRDefault="00E750AF" w:rsidP="00E750AF">
      <w:pPr>
        <w:contextualSpacing/>
        <w:jc w:val="center"/>
        <w:rPr>
          <w:b/>
          <w:sz w:val="24"/>
          <w:szCs w:val="24"/>
        </w:rPr>
      </w:pPr>
      <w:r w:rsidRPr="00F36BA2">
        <w:rPr>
          <w:b/>
          <w:sz w:val="24"/>
          <w:szCs w:val="24"/>
        </w:rPr>
        <w:t>О ХОДЕ РЕАЛИЗАЦИИ</w:t>
      </w:r>
    </w:p>
    <w:p w:rsidR="00E750AF" w:rsidRPr="00F36BA2" w:rsidRDefault="00E750AF" w:rsidP="00E750AF">
      <w:pPr>
        <w:contextualSpacing/>
        <w:jc w:val="center"/>
        <w:rPr>
          <w:b/>
          <w:sz w:val="24"/>
          <w:szCs w:val="24"/>
        </w:rPr>
      </w:pPr>
      <w:r w:rsidRPr="00F36BA2">
        <w:rPr>
          <w:b/>
          <w:sz w:val="24"/>
          <w:szCs w:val="24"/>
        </w:rPr>
        <w:t>КОМПЛЕКСА ПРОЦЕССНЫХ МЕРОПРИЯТИЙ</w:t>
      </w:r>
    </w:p>
    <w:p w:rsidR="00E750AF" w:rsidRPr="00F36BA2" w:rsidRDefault="00E750AF" w:rsidP="00E750AF">
      <w:pPr>
        <w:contextualSpacing/>
        <w:jc w:val="center"/>
        <w:rPr>
          <w:b/>
          <w:i/>
          <w:sz w:val="24"/>
          <w:szCs w:val="24"/>
          <w:u w:val="single"/>
        </w:rPr>
      </w:pPr>
      <w:r w:rsidRPr="00F36BA2">
        <w:rPr>
          <w:b/>
          <w:i/>
          <w:sz w:val="24"/>
          <w:szCs w:val="24"/>
          <w:u w:val="single"/>
        </w:rPr>
        <w:t>«Информационное обеспечение и организация бюджетного прогноза»</w:t>
      </w:r>
      <w:r w:rsidRPr="00F36BA2">
        <w:rPr>
          <w:b/>
          <w:i/>
          <w:color w:val="FFFFFF"/>
          <w:sz w:val="24"/>
          <w:szCs w:val="24"/>
          <w:u w:val="single"/>
          <w:vertAlign w:val="superscript"/>
        </w:rPr>
        <w:footnoteReference w:id="10"/>
      </w:r>
    </w:p>
    <w:p w:rsidR="00E750AF" w:rsidRPr="00F36BA2" w:rsidRDefault="00E750AF" w:rsidP="00E750AF">
      <w:pPr>
        <w:contextualSpacing/>
        <w:jc w:val="center"/>
        <w:rPr>
          <w:sz w:val="24"/>
          <w:szCs w:val="24"/>
        </w:rPr>
      </w:pPr>
      <w:r w:rsidRPr="00F36BA2">
        <w:rPr>
          <w:b/>
          <w:sz w:val="24"/>
          <w:szCs w:val="24"/>
          <w:u w:val="single"/>
        </w:rPr>
        <w:t>за 1 полугодие 2025 года</w:t>
      </w:r>
      <w:r w:rsidRPr="00F36BA2">
        <w:rPr>
          <w:b/>
          <w:sz w:val="24"/>
          <w:szCs w:val="24"/>
          <w:vertAlign w:val="superscript"/>
        </w:rPr>
        <w:t xml:space="preserve"> </w:t>
      </w:r>
      <w:r w:rsidRPr="00F36BA2">
        <w:rPr>
          <w:b/>
          <w:color w:val="FFFFFF"/>
          <w:sz w:val="24"/>
          <w:szCs w:val="24"/>
          <w:vertAlign w:val="superscript"/>
        </w:rPr>
        <w:footnoteReference w:id="11"/>
      </w:r>
    </w:p>
    <w:p w:rsidR="00E750AF" w:rsidRPr="00F36BA2" w:rsidRDefault="00E750AF" w:rsidP="00E750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A473F" w:rsidRPr="00F36BA2" w:rsidRDefault="001A473F" w:rsidP="00E750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A473F" w:rsidRPr="00F36BA2" w:rsidRDefault="001A473F" w:rsidP="001A47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6BA2">
        <w:rPr>
          <w:rFonts w:ascii="Times New Roman" w:hAnsi="Times New Roman" w:cs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5376" w:type="dxa"/>
        <w:jc w:val="center"/>
        <w:tblInd w:w="-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323"/>
        <w:gridCol w:w="1822"/>
        <w:gridCol w:w="1204"/>
        <w:gridCol w:w="1134"/>
        <w:gridCol w:w="1148"/>
        <w:gridCol w:w="1102"/>
        <w:gridCol w:w="1085"/>
        <w:gridCol w:w="1120"/>
        <w:gridCol w:w="993"/>
        <w:gridCol w:w="992"/>
        <w:gridCol w:w="902"/>
        <w:gridCol w:w="992"/>
        <w:gridCol w:w="992"/>
      </w:tblGrid>
      <w:tr w:rsidR="001A473F" w:rsidRPr="00F36BA2" w:rsidTr="00F36BA2">
        <w:trPr>
          <w:trHeight w:val="2024"/>
          <w:jc w:val="center"/>
        </w:trPr>
        <w:tc>
          <w:tcPr>
            <w:tcW w:w="567" w:type="dxa"/>
            <w:vAlign w:val="center"/>
          </w:tcPr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№ п/п</w:t>
            </w:r>
          </w:p>
        </w:tc>
        <w:tc>
          <w:tcPr>
            <w:tcW w:w="1323" w:type="dxa"/>
            <w:vAlign w:val="center"/>
          </w:tcPr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822" w:type="dxa"/>
            <w:vAlign w:val="center"/>
          </w:tcPr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04" w:type="dxa"/>
            <w:vAlign w:val="center"/>
          </w:tcPr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Align w:val="center"/>
          </w:tcPr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Признак возрастания/ убыва</w:t>
            </w:r>
          </w:p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ния</w:t>
            </w:r>
          </w:p>
        </w:tc>
        <w:tc>
          <w:tcPr>
            <w:tcW w:w="1148" w:type="dxa"/>
            <w:vAlign w:val="center"/>
          </w:tcPr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02" w:type="dxa"/>
            <w:vAlign w:val="center"/>
          </w:tcPr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085" w:type="dxa"/>
            <w:vAlign w:val="center"/>
          </w:tcPr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120" w:type="dxa"/>
            <w:vAlign w:val="center"/>
          </w:tcPr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vAlign w:val="center"/>
          </w:tcPr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vAlign w:val="center"/>
          </w:tcPr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vAlign w:val="center"/>
          </w:tcPr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Комментарий</w:t>
            </w:r>
          </w:p>
        </w:tc>
      </w:tr>
      <w:tr w:rsidR="001A473F" w:rsidRPr="00F36BA2" w:rsidTr="00F36BA2">
        <w:trPr>
          <w:jc w:val="center"/>
        </w:trPr>
        <w:tc>
          <w:tcPr>
            <w:tcW w:w="567" w:type="dxa"/>
          </w:tcPr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6</w:t>
            </w:r>
          </w:p>
        </w:tc>
        <w:tc>
          <w:tcPr>
            <w:tcW w:w="1102" w:type="dxa"/>
          </w:tcPr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7</w:t>
            </w:r>
          </w:p>
        </w:tc>
        <w:tc>
          <w:tcPr>
            <w:tcW w:w="1085" w:type="dxa"/>
          </w:tcPr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8</w:t>
            </w:r>
          </w:p>
        </w:tc>
        <w:tc>
          <w:tcPr>
            <w:tcW w:w="1120" w:type="dxa"/>
          </w:tcPr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14</w:t>
            </w:r>
          </w:p>
        </w:tc>
      </w:tr>
      <w:tr w:rsidR="001A473F" w:rsidRPr="00F36BA2" w:rsidTr="00F36BA2">
        <w:trPr>
          <w:jc w:val="center"/>
        </w:trPr>
        <w:tc>
          <w:tcPr>
            <w:tcW w:w="15376" w:type="dxa"/>
            <w:gridSpan w:val="14"/>
          </w:tcPr>
          <w:p w:rsidR="001A473F" w:rsidRPr="00F36BA2" w:rsidRDefault="001A473F" w:rsidP="001A473F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1.  Задача комплекса процессных мероприятий «Обеспечение повышение качества управления бюджетным процессом»</w:t>
            </w:r>
          </w:p>
        </w:tc>
      </w:tr>
      <w:tr w:rsidR="001A473F" w:rsidRPr="00F36BA2" w:rsidTr="00F36BA2">
        <w:trPr>
          <w:trHeight w:val="268"/>
          <w:jc w:val="center"/>
        </w:trPr>
        <w:tc>
          <w:tcPr>
            <w:tcW w:w="567" w:type="dxa"/>
          </w:tcPr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1.1</w:t>
            </w:r>
          </w:p>
        </w:tc>
        <w:tc>
          <w:tcPr>
            <w:tcW w:w="1323" w:type="dxa"/>
          </w:tcPr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 xml:space="preserve">Мероприятие </w:t>
            </w:r>
          </w:p>
          <w:p w:rsidR="001A473F" w:rsidRPr="00F36BA2" w:rsidRDefault="001A473F" w:rsidP="00BA25C5">
            <w:pPr>
              <w:rPr>
                <w:kern w:val="2"/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Организовано планирование и исполнение расходов местного бюджета</w:t>
            </w:r>
          </w:p>
        </w:tc>
        <w:tc>
          <w:tcPr>
            <w:tcW w:w="1204" w:type="dxa"/>
          </w:tcPr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ИМ</w:t>
            </w:r>
          </w:p>
        </w:tc>
        <w:tc>
          <w:tcPr>
            <w:tcW w:w="1134" w:type="dxa"/>
          </w:tcPr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возрастания</w:t>
            </w:r>
          </w:p>
        </w:tc>
        <w:tc>
          <w:tcPr>
            <w:tcW w:w="1148" w:type="dxa"/>
          </w:tcPr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процентов</w:t>
            </w:r>
          </w:p>
        </w:tc>
        <w:tc>
          <w:tcPr>
            <w:tcW w:w="1102" w:type="dxa"/>
          </w:tcPr>
          <w:p w:rsidR="001A473F" w:rsidRPr="00F36BA2" w:rsidRDefault="001A473F" w:rsidP="001A473F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100,0</w:t>
            </w:r>
          </w:p>
        </w:tc>
        <w:tc>
          <w:tcPr>
            <w:tcW w:w="1085" w:type="dxa"/>
          </w:tcPr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20,9</w:t>
            </w:r>
          </w:p>
        </w:tc>
        <w:tc>
          <w:tcPr>
            <w:tcW w:w="1120" w:type="dxa"/>
          </w:tcPr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42,9</w:t>
            </w:r>
          </w:p>
        </w:tc>
        <w:tc>
          <w:tcPr>
            <w:tcW w:w="993" w:type="dxa"/>
          </w:tcPr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100,0</w:t>
            </w:r>
          </w:p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A473F" w:rsidRPr="00F36BA2" w:rsidRDefault="001A47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</w:tr>
    </w:tbl>
    <w:p w:rsidR="001A473F" w:rsidRPr="00F36BA2" w:rsidRDefault="001A473F" w:rsidP="00E750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A473F" w:rsidRPr="00F36BA2" w:rsidRDefault="001A473F" w:rsidP="00E750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750AF" w:rsidRPr="00F36BA2" w:rsidRDefault="00E750AF" w:rsidP="00E750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713" w:rsidRPr="00F36BA2" w:rsidRDefault="005E5713" w:rsidP="005E5713">
      <w:pPr>
        <w:spacing w:after="160" w:line="264" w:lineRule="auto"/>
        <w:ind w:left="360"/>
        <w:jc w:val="center"/>
        <w:rPr>
          <w:sz w:val="24"/>
          <w:szCs w:val="24"/>
        </w:rPr>
      </w:pPr>
      <w:r w:rsidRPr="00F36BA2">
        <w:rPr>
          <w:sz w:val="24"/>
          <w:szCs w:val="24"/>
        </w:rPr>
        <w:lastRenderedPageBreak/>
        <w:t xml:space="preserve">  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07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924"/>
        <w:gridCol w:w="801"/>
        <w:gridCol w:w="1067"/>
        <w:gridCol w:w="800"/>
        <w:gridCol w:w="933"/>
        <w:gridCol w:w="1067"/>
        <w:gridCol w:w="1067"/>
        <w:gridCol w:w="846"/>
        <w:gridCol w:w="850"/>
        <w:gridCol w:w="851"/>
        <w:gridCol w:w="992"/>
        <w:gridCol w:w="1276"/>
        <w:gridCol w:w="993"/>
        <w:gridCol w:w="1037"/>
      </w:tblGrid>
      <w:tr w:rsidR="005E5713" w:rsidRPr="00F36BA2" w:rsidTr="00F36BA2">
        <w:trPr>
          <w:trHeight w:val="986"/>
        </w:trPr>
        <w:tc>
          <w:tcPr>
            <w:tcW w:w="568" w:type="dxa"/>
            <w:vAlign w:val="center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№ п/п</w:t>
            </w:r>
          </w:p>
        </w:tc>
        <w:tc>
          <w:tcPr>
            <w:tcW w:w="1924" w:type="dxa"/>
            <w:vAlign w:val="center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5E5713" w:rsidRPr="00F36BA2" w:rsidRDefault="005E571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 xml:space="preserve">Единица измерения </w:t>
            </w:r>
            <w:r w:rsidRPr="00F36BA2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067" w:type="dxa"/>
            <w:vAlign w:val="center"/>
          </w:tcPr>
          <w:p w:rsidR="005E5713" w:rsidRPr="00F36BA2" w:rsidRDefault="005E571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Уровень соответствия</w:t>
            </w:r>
          </w:p>
          <w:p w:rsidR="005E5713" w:rsidRPr="00F36BA2" w:rsidRDefault="005E571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декомпозированного мероприятия</w:t>
            </w:r>
          </w:p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933" w:type="dxa"/>
            <w:vAlign w:val="center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846" w:type="dxa"/>
            <w:vAlign w:val="center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850" w:type="dxa"/>
            <w:vAlign w:val="center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Плановая дата наступления контрольной точки</w:t>
            </w:r>
          </w:p>
        </w:tc>
        <w:tc>
          <w:tcPr>
            <w:tcW w:w="851" w:type="dxa"/>
            <w:vAlign w:val="center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Фактическая дата наступления контрольной точки</w:t>
            </w:r>
          </w:p>
        </w:tc>
        <w:tc>
          <w:tcPr>
            <w:tcW w:w="992" w:type="dxa"/>
            <w:vAlign w:val="center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Прогнозная дата наступления контрольной точки</w:t>
            </w:r>
          </w:p>
        </w:tc>
        <w:tc>
          <w:tcPr>
            <w:tcW w:w="1276" w:type="dxa"/>
            <w:vAlign w:val="center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Ответственный исполнитель (Фамилия И.О., должность)</w:t>
            </w:r>
          </w:p>
        </w:tc>
        <w:tc>
          <w:tcPr>
            <w:tcW w:w="993" w:type="dxa"/>
            <w:vAlign w:val="center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Подтверж-дающий документ</w:t>
            </w:r>
          </w:p>
        </w:tc>
        <w:tc>
          <w:tcPr>
            <w:tcW w:w="1037" w:type="dxa"/>
            <w:vAlign w:val="center"/>
          </w:tcPr>
          <w:p w:rsidR="005E5713" w:rsidRPr="00F36BA2" w:rsidRDefault="005E5713" w:rsidP="00BA25C5">
            <w:pPr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Комментарий</w:t>
            </w:r>
          </w:p>
        </w:tc>
      </w:tr>
      <w:tr w:rsidR="005E5713" w:rsidRPr="00F36BA2" w:rsidTr="00F36BA2">
        <w:trPr>
          <w:trHeight w:val="181"/>
        </w:trPr>
        <w:tc>
          <w:tcPr>
            <w:tcW w:w="568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7</w:t>
            </w:r>
          </w:p>
        </w:tc>
        <w:tc>
          <w:tcPr>
            <w:tcW w:w="1067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8</w:t>
            </w:r>
          </w:p>
        </w:tc>
        <w:tc>
          <w:tcPr>
            <w:tcW w:w="846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14</w:t>
            </w:r>
          </w:p>
        </w:tc>
        <w:tc>
          <w:tcPr>
            <w:tcW w:w="1037" w:type="dxa"/>
          </w:tcPr>
          <w:p w:rsidR="005E5713" w:rsidRPr="00F36BA2" w:rsidRDefault="005E5713" w:rsidP="00BA25C5">
            <w:pPr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15</w:t>
            </w:r>
          </w:p>
        </w:tc>
      </w:tr>
      <w:tr w:rsidR="005E5713" w:rsidRPr="00F36BA2" w:rsidTr="00F36BA2">
        <w:trPr>
          <w:trHeight w:val="181"/>
        </w:trPr>
        <w:tc>
          <w:tcPr>
            <w:tcW w:w="15072" w:type="dxa"/>
            <w:gridSpan w:val="15"/>
          </w:tcPr>
          <w:p w:rsidR="005E5713" w:rsidRPr="00F36BA2" w:rsidRDefault="005E5713" w:rsidP="005E5713">
            <w:pPr>
              <w:ind w:left="720"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Задача комплекса процессных мероприятий «Обеспечено достижение и поддержание эффективной автоматизации процессов планирования и исполнения местного бюджета»</w:t>
            </w:r>
          </w:p>
        </w:tc>
      </w:tr>
      <w:tr w:rsidR="005E5713" w:rsidRPr="00F36BA2" w:rsidTr="00F36BA2">
        <w:trPr>
          <w:trHeight w:val="181"/>
        </w:trPr>
        <w:tc>
          <w:tcPr>
            <w:tcW w:w="568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1.1</w:t>
            </w:r>
          </w:p>
        </w:tc>
        <w:tc>
          <w:tcPr>
            <w:tcW w:w="1924" w:type="dxa"/>
          </w:tcPr>
          <w:p w:rsidR="005E5713" w:rsidRPr="00F36BA2" w:rsidRDefault="005E5713" w:rsidP="00BA25C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Мероприятие (результат) 1.1.</w:t>
            </w:r>
          </w:p>
          <w:p w:rsidR="005E5713" w:rsidRPr="00F36BA2" w:rsidRDefault="005E5713" w:rsidP="005E5713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Обеспечено эффективное использование информационной системы « Единая автоматизированная система управления общественными финансами</w:t>
            </w:r>
          </w:p>
        </w:tc>
        <w:tc>
          <w:tcPr>
            <w:tcW w:w="801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единиц</w:t>
            </w:r>
          </w:p>
        </w:tc>
        <w:tc>
          <w:tcPr>
            <w:tcW w:w="1067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846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100,1</w:t>
            </w:r>
          </w:p>
        </w:tc>
        <w:tc>
          <w:tcPr>
            <w:tcW w:w="850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100,1</w:t>
            </w:r>
          </w:p>
        </w:tc>
        <w:tc>
          <w:tcPr>
            <w:tcW w:w="1276" w:type="dxa"/>
          </w:tcPr>
          <w:p w:rsidR="005E5713" w:rsidRPr="00F36BA2" w:rsidRDefault="005E571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993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5E5713" w:rsidRPr="00F36BA2" w:rsidRDefault="005E571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</w:tr>
      <w:tr w:rsidR="005E5713" w:rsidRPr="00F36BA2" w:rsidTr="00F36BA2">
        <w:trPr>
          <w:trHeight w:val="181"/>
        </w:trPr>
        <w:tc>
          <w:tcPr>
            <w:tcW w:w="568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5E5713" w:rsidRPr="00F36BA2" w:rsidRDefault="005E5713" w:rsidP="00BA25C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Контрольная точка 1.1.1</w:t>
            </w:r>
          </w:p>
          <w:p w:rsidR="005E5713" w:rsidRPr="00F36BA2" w:rsidRDefault="005E5713" w:rsidP="005E571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 xml:space="preserve">«осуществлено планирование и исполнение местного </w:t>
            </w:r>
            <w:r w:rsidRPr="00F36BA2">
              <w:rPr>
                <w:sz w:val="24"/>
                <w:szCs w:val="24"/>
              </w:rPr>
              <w:lastRenderedPageBreak/>
              <w:t>бюджета с использованием информационной системы «Единая автоматизированная система управления общественными финансами</w:t>
            </w:r>
          </w:p>
        </w:tc>
        <w:tc>
          <w:tcPr>
            <w:tcW w:w="801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846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E5713" w:rsidRPr="00F36BA2" w:rsidRDefault="005E5713" w:rsidP="00BA25C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 февраля  2025 г.</w:t>
            </w:r>
          </w:p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28 февраля 2025 г.</w:t>
            </w:r>
          </w:p>
        </w:tc>
        <w:tc>
          <w:tcPr>
            <w:tcW w:w="992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E5713" w:rsidRPr="00F36BA2" w:rsidRDefault="005E5713" w:rsidP="00BA25C5">
            <w:pPr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993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5E5713" w:rsidRPr="00F36BA2" w:rsidRDefault="005E571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</w:tr>
      <w:tr w:rsidR="005E5713" w:rsidRPr="00F36BA2" w:rsidTr="00F36BA2">
        <w:trPr>
          <w:trHeight w:val="181"/>
        </w:trPr>
        <w:tc>
          <w:tcPr>
            <w:tcW w:w="568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5E5713" w:rsidRPr="00F36BA2" w:rsidRDefault="005E5713" w:rsidP="005E571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Мероприятие  ( результат) 2.1.</w:t>
            </w:r>
          </w:p>
          <w:p w:rsidR="005E5713" w:rsidRPr="00F36BA2" w:rsidRDefault="0014429F" w:rsidP="005E5713">
            <w:pPr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Созданы условия , направленные на обеспечение сбалансированности местного бюджета</w:t>
            </w:r>
          </w:p>
        </w:tc>
        <w:tc>
          <w:tcPr>
            <w:tcW w:w="801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846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E5713" w:rsidRPr="00F36BA2" w:rsidRDefault="005E5713" w:rsidP="00BA25C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 марта  2025 г.</w:t>
            </w:r>
          </w:p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 .</w:t>
            </w:r>
          </w:p>
        </w:tc>
        <w:tc>
          <w:tcPr>
            <w:tcW w:w="992" w:type="dxa"/>
          </w:tcPr>
          <w:p w:rsidR="005E5713" w:rsidRPr="00F36BA2" w:rsidRDefault="005E5713" w:rsidP="00BA25C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30 декабря  2025 г.</w:t>
            </w:r>
          </w:p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E5713" w:rsidRPr="00F36BA2" w:rsidRDefault="005E5713" w:rsidP="00BA25C5">
            <w:pPr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993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5E5713" w:rsidRPr="00F36BA2" w:rsidRDefault="005E571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</w:tr>
      <w:tr w:rsidR="005E5713" w:rsidRPr="00F36BA2" w:rsidTr="00F36BA2">
        <w:trPr>
          <w:trHeight w:val="181"/>
        </w:trPr>
        <w:tc>
          <w:tcPr>
            <w:tcW w:w="568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5E5713" w:rsidRPr="00F36BA2" w:rsidRDefault="005E5713" w:rsidP="00BA25C5">
            <w:pPr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 xml:space="preserve">Контрольная точка </w:t>
            </w:r>
            <w:r w:rsidR="0014429F" w:rsidRPr="00F36BA2">
              <w:rPr>
                <w:sz w:val="24"/>
                <w:szCs w:val="24"/>
              </w:rPr>
              <w:t>2</w:t>
            </w:r>
            <w:r w:rsidRPr="00F36BA2">
              <w:rPr>
                <w:sz w:val="24"/>
                <w:szCs w:val="24"/>
              </w:rPr>
              <w:t>.1.</w:t>
            </w:r>
          </w:p>
          <w:p w:rsidR="005E5713" w:rsidRPr="00F36BA2" w:rsidRDefault="0014429F" w:rsidP="0014429F">
            <w:pPr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 xml:space="preserve">Заключены соглашения с Министерством финансов Ростовской области, которые предусматривают меры по социально-экономическому развитию и оздоровлению </w:t>
            </w:r>
            <w:r w:rsidRPr="00F36BA2">
              <w:rPr>
                <w:sz w:val="24"/>
                <w:szCs w:val="24"/>
              </w:rPr>
              <w:lastRenderedPageBreak/>
              <w:t>муниципальных финансов Веселовского сельского  поселения</w:t>
            </w:r>
          </w:p>
        </w:tc>
        <w:tc>
          <w:tcPr>
            <w:tcW w:w="801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E5713" w:rsidRPr="00F36BA2" w:rsidRDefault="005E5713" w:rsidP="00BA25C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 марта  2025 г.</w:t>
            </w:r>
          </w:p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 .</w:t>
            </w:r>
          </w:p>
        </w:tc>
        <w:tc>
          <w:tcPr>
            <w:tcW w:w="992" w:type="dxa"/>
          </w:tcPr>
          <w:p w:rsidR="005E5713" w:rsidRPr="00F36BA2" w:rsidRDefault="005E5713" w:rsidP="00BA25C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30 декабря  2025 г.</w:t>
            </w:r>
          </w:p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E5713" w:rsidRPr="00F36BA2" w:rsidRDefault="005E5713" w:rsidP="00BA25C5">
            <w:pPr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993" w:type="dxa"/>
          </w:tcPr>
          <w:p w:rsidR="005E5713" w:rsidRPr="00F36BA2" w:rsidRDefault="005E571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5E5713" w:rsidRPr="00F36BA2" w:rsidRDefault="005E5713" w:rsidP="00BA25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F36BA2" w:rsidRDefault="009675E3" w:rsidP="0015493F">
      <w:pPr>
        <w:spacing w:after="160" w:line="264" w:lineRule="auto"/>
        <w:jc w:val="center"/>
        <w:rPr>
          <w:b/>
          <w:sz w:val="24"/>
          <w:szCs w:val="24"/>
        </w:rPr>
      </w:pPr>
      <w:r w:rsidRPr="00F36BA2">
        <w:rPr>
          <w:b/>
          <w:sz w:val="24"/>
          <w:szCs w:val="24"/>
        </w:rPr>
        <w:lastRenderedPageBreak/>
        <w:tab/>
      </w:r>
    </w:p>
    <w:p w:rsidR="0015493F" w:rsidRPr="00F36BA2" w:rsidRDefault="009675E3" w:rsidP="0015493F">
      <w:pPr>
        <w:spacing w:after="160" w:line="264" w:lineRule="auto"/>
        <w:jc w:val="center"/>
        <w:rPr>
          <w:sz w:val="24"/>
          <w:szCs w:val="24"/>
        </w:rPr>
      </w:pPr>
      <w:r w:rsidRPr="00F36BA2">
        <w:rPr>
          <w:sz w:val="24"/>
          <w:szCs w:val="24"/>
        </w:rPr>
        <w:t xml:space="preserve"> </w:t>
      </w:r>
      <w:r w:rsidR="0015493F" w:rsidRPr="00F36BA2">
        <w:rPr>
          <w:sz w:val="24"/>
          <w:szCs w:val="24"/>
        </w:rPr>
        <w:t xml:space="preserve">4. Сведения об исполнении бюджетных ассигнований, предусмотренных на финансовое обеспечение реализации </w:t>
      </w:r>
    </w:p>
    <w:p w:rsidR="0015493F" w:rsidRPr="00F36BA2" w:rsidRDefault="0015493F" w:rsidP="0015493F">
      <w:pPr>
        <w:spacing w:after="160" w:line="264" w:lineRule="auto"/>
        <w:jc w:val="center"/>
        <w:rPr>
          <w:sz w:val="24"/>
          <w:szCs w:val="24"/>
        </w:rPr>
      </w:pPr>
      <w:r w:rsidRPr="00F36BA2">
        <w:rPr>
          <w:sz w:val="24"/>
          <w:szCs w:val="24"/>
        </w:rPr>
        <w:t>комплекса процессных мероприятий</w:t>
      </w:r>
    </w:p>
    <w:p w:rsidR="0015493F" w:rsidRPr="00F36BA2" w:rsidRDefault="0015493F" w:rsidP="0015493F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tbl>
      <w:tblPr>
        <w:tblW w:w="15083" w:type="dxa"/>
        <w:jc w:val="center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62"/>
        <w:gridCol w:w="1388"/>
        <w:gridCol w:w="1186"/>
        <w:gridCol w:w="1096"/>
        <w:gridCol w:w="1305"/>
        <w:gridCol w:w="1242"/>
        <w:gridCol w:w="1773"/>
        <w:gridCol w:w="1831"/>
      </w:tblGrid>
      <w:tr w:rsidR="009675E3" w:rsidRPr="00F36BA2" w:rsidTr="00BA25C5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9675E3" w:rsidRPr="00F36BA2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670" w:type="dxa"/>
            <w:gridSpan w:val="3"/>
            <w:vAlign w:val="center"/>
          </w:tcPr>
          <w:p w:rsidR="009675E3" w:rsidRPr="00F36BA2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Объем финансового обеспечения, тыс. рублей</w:t>
            </w:r>
          </w:p>
        </w:tc>
        <w:tc>
          <w:tcPr>
            <w:tcW w:w="2547" w:type="dxa"/>
            <w:gridSpan w:val="2"/>
            <w:vAlign w:val="center"/>
          </w:tcPr>
          <w:p w:rsidR="009675E3" w:rsidRPr="00F36BA2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9675E3" w:rsidRPr="00F36BA2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Процент исполнения, (6)/(3)*100</w:t>
            </w:r>
            <w:r w:rsidRPr="00F36BA2">
              <w:rPr>
                <w:sz w:val="24"/>
                <w:szCs w:val="24"/>
                <w:vertAlign w:val="superscript"/>
              </w:rPr>
              <w:footnoteReference w:id="12"/>
            </w:r>
          </w:p>
        </w:tc>
        <w:tc>
          <w:tcPr>
            <w:tcW w:w="1831" w:type="dxa"/>
            <w:vMerge w:val="restart"/>
            <w:vAlign w:val="center"/>
          </w:tcPr>
          <w:p w:rsidR="009675E3" w:rsidRPr="00F36BA2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Комментарий</w:t>
            </w:r>
          </w:p>
          <w:p w:rsidR="009675E3" w:rsidRPr="00F36BA2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675E3" w:rsidRPr="00F36BA2" w:rsidTr="00BA25C5">
        <w:trPr>
          <w:trHeight w:val="1708"/>
          <w:jc w:val="center"/>
        </w:trPr>
        <w:tc>
          <w:tcPr>
            <w:tcW w:w="5262" w:type="dxa"/>
            <w:vMerge/>
            <w:vAlign w:val="center"/>
          </w:tcPr>
          <w:p w:rsidR="009675E3" w:rsidRPr="00F36BA2" w:rsidRDefault="009675E3" w:rsidP="00BA25C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9675E3" w:rsidRPr="00F36BA2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9675E3" w:rsidRPr="00F36BA2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9675E3" w:rsidRPr="00F36BA2" w:rsidRDefault="009675E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Лимиты бюджетных обязательств</w:t>
            </w:r>
            <w:r w:rsidRPr="00F36BA2">
              <w:rPr>
                <w:sz w:val="24"/>
                <w:szCs w:val="24"/>
                <w:vertAlign w:val="superscript"/>
              </w:rPr>
              <w:footnoteReference w:id="13"/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675E3" w:rsidRPr="00F36BA2" w:rsidRDefault="009675E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Принятые бюджетные обязательства</w:t>
            </w:r>
            <w:r w:rsidRPr="00F36BA2">
              <w:rPr>
                <w:sz w:val="24"/>
                <w:szCs w:val="24"/>
                <w:vertAlign w:val="superscript"/>
              </w:rPr>
              <w:footnoteReference w:id="14"/>
            </w:r>
          </w:p>
        </w:tc>
        <w:tc>
          <w:tcPr>
            <w:tcW w:w="1242" w:type="dxa"/>
            <w:vAlign w:val="center"/>
          </w:tcPr>
          <w:p w:rsidR="009675E3" w:rsidRPr="00F36BA2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9675E3" w:rsidRPr="00F36BA2" w:rsidRDefault="009675E3" w:rsidP="00BA25C5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vMerge/>
            <w:vAlign w:val="center"/>
          </w:tcPr>
          <w:p w:rsidR="009675E3" w:rsidRPr="00F36BA2" w:rsidRDefault="009675E3" w:rsidP="00BA25C5">
            <w:pPr>
              <w:rPr>
                <w:sz w:val="24"/>
                <w:szCs w:val="24"/>
              </w:rPr>
            </w:pPr>
          </w:p>
        </w:tc>
      </w:tr>
      <w:tr w:rsidR="009675E3" w:rsidRPr="00F36BA2" w:rsidTr="00BA25C5">
        <w:trPr>
          <w:trHeight w:val="216"/>
          <w:jc w:val="center"/>
        </w:trPr>
        <w:tc>
          <w:tcPr>
            <w:tcW w:w="5262" w:type="dxa"/>
          </w:tcPr>
          <w:p w:rsidR="009675E3" w:rsidRPr="00F36BA2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9675E3" w:rsidRPr="00F36BA2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9675E3" w:rsidRPr="00F36BA2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9675E3" w:rsidRPr="00F36BA2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9675E3" w:rsidRPr="00F36BA2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9675E3" w:rsidRPr="00F36BA2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9675E3" w:rsidRPr="00F36BA2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7</w:t>
            </w:r>
          </w:p>
        </w:tc>
        <w:tc>
          <w:tcPr>
            <w:tcW w:w="1831" w:type="dxa"/>
          </w:tcPr>
          <w:p w:rsidR="009675E3" w:rsidRPr="00F36BA2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8</w:t>
            </w:r>
          </w:p>
        </w:tc>
      </w:tr>
      <w:tr w:rsidR="009675E3" w:rsidRPr="00F36BA2" w:rsidTr="00BA25C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E3" w:rsidRPr="00F36BA2" w:rsidRDefault="009675E3" w:rsidP="00BA25C5">
            <w:pPr>
              <w:widowControl w:val="0"/>
              <w:spacing w:line="216" w:lineRule="auto"/>
              <w:jc w:val="both"/>
              <w:outlineLvl w:val="2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Комплекс процессных мероприятий «Информационное обеспечение и организация бюджетного процесса»</w:t>
            </w:r>
          </w:p>
          <w:p w:rsidR="009675E3" w:rsidRPr="00F36BA2" w:rsidRDefault="009675E3" w:rsidP="00BA25C5">
            <w:pPr>
              <w:widowControl w:val="0"/>
              <w:spacing w:line="216" w:lineRule="auto"/>
              <w:jc w:val="both"/>
              <w:outlineLvl w:val="2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388" w:type="dxa"/>
          </w:tcPr>
          <w:p w:rsidR="009675E3" w:rsidRPr="00F36BA2" w:rsidRDefault="009675E3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9675E3" w:rsidRPr="00F36BA2" w:rsidRDefault="009675E3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9675E3" w:rsidRPr="00F36BA2" w:rsidRDefault="009675E3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9675E3" w:rsidRPr="00F36BA2" w:rsidRDefault="009675E3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9675E3" w:rsidRPr="00F36BA2" w:rsidRDefault="009675E3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9675E3" w:rsidRPr="00F36BA2" w:rsidRDefault="009675E3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9675E3" w:rsidRPr="00F36BA2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</w:tr>
      <w:tr w:rsidR="009675E3" w:rsidRPr="00F36BA2" w:rsidTr="00BA25C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E3" w:rsidRPr="00F36BA2" w:rsidRDefault="009675E3" w:rsidP="00BA25C5">
            <w:pPr>
              <w:spacing w:line="216" w:lineRule="auto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88" w:type="dxa"/>
          </w:tcPr>
          <w:p w:rsidR="009675E3" w:rsidRPr="00F36BA2" w:rsidRDefault="009675E3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9675E3" w:rsidRPr="00F36BA2" w:rsidRDefault="009675E3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9675E3" w:rsidRPr="00F36BA2" w:rsidRDefault="009675E3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9675E3" w:rsidRPr="00F36BA2" w:rsidRDefault="009675E3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9675E3" w:rsidRPr="00F36BA2" w:rsidRDefault="009675E3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9675E3" w:rsidRPr="00F36BA2" w:rsidRDefault="009675E3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9675E3" w:rsidRPr="00F36BA2" w:rsidRDefault="009675E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15493F" w:rsidRPr="00F36BA2" w:rsidRDefault="0015493F" w:rsidP="009675E3">
      <w:pPr>
        <w:tabs>
          <w:tab w:val="left" w:pos="1020"/>
          <w:tab w:val="center" w:pos="7626"/>
        </w:tabs>
        <w:ind w:right="-1"/>
        <w:contextualSpacing/>
        <w:rPr>
          <w:b/>
          <w:sz w:val="24"/>
          <w:szCs w:val="24"/>
        </w:rPr>
      </w:pPr>
    </w:p>
    <w:p w:rsidR="009675E3" w:rsidRPr="00F36BA2" w:rsidRDefault="009675E3" w:rsidP="009675E3">
      <w:pPr>
        <w:tabs>
          <w:tab w:val="left" w:pos="1020"/>
          <w:tab w:val="center" w:pos="7626"/>
        </w:tabs>
        <w:ind w:right="-1"/>
        <w:contextualSpacing/>
        <w:rPr>
          <w:b/>
          <w:sz w:val="24"/>
          <w:szCs w:val="24"/>
        </w:rPr>
      </w:pPr>
      <w:r w:rsidRPr="00F36BA2">
        <w:rPr>
          <w:b/>
          <w:sz w:val="24"/>
          <w:szCs w:val="24"/>
        </w:rPr>
        <w:tab/>
      </w:r>
    </w:p>
    <w:p w:rsidR="0015493F" w:rsidRPr="00F36BA2" w:rsidRDefault="0015493F" w:rsidP="0015493F">
      <w:pPr>
        <w:contextualSpacing/>
        <w:jc w:val="center"/>
        <w:rPr>
          <w:b/>
          <w:sz w:val="24"/>
          <w:szCs w:val="24"/>
        </w:rPr>
      </w:pPr>
      <w:r w:rsidRPr="00F36BA2">
        <w:rPr>
          <w:b/>
          <w:sz w:val="24"/>
          <w:szCs w:val="24"/>
        </w:rPr>
        <w:lastRenderedPageBreak/>
        <w:t>ОТЧЕТ</w:t>
      </w:r>
    </w:p>
    <w:p w:rsidR="0015493F" w:rsidRPr="00F36BA2" w:rsidRDefault="0015493F" w:rsidP="0015493F">
      <w:pPr>
        <w:contextualSpacing/>
        <w:jc w:val="center"/>
        <w:rPr>
          <w:b/>
          <w:sz w:val="24"/>
          <w:szCs w:val="24"/>
        </w:rPr>
      </w:pPr>
      <w:r w:rsidRPr="00F36BA2">
        <w:rPr>
          <w:b/>
          <w:sz w:val="24"/>
          <w:szCs w:val="24"/>
        </w:rPr>
        <w:t>О ХОДЕ РЕАЛИЗАЦИИ</w:t>
      </w:r>
    </w:p>
    <w:p w:rsidR="0015493F" w:rsidRPr="00F36BA2" w:rsidRDefault="0015493F" w:rsidP="0015493F">
      <w:pPr>
        <w:contextualSpacing/>
        <w:jc w:val="center"/>
        <w:rPr>
          <w:b/>
          <w:sz w:val="24"/>
          <w:szCs w:val="24"/>
        </w:rPr>
      </w:pPr>
      <w:r w:rsidRPr="00F36BA2">
        <w:rPr>
          <w:b/>
          <w:sz w:val="24"/>
          <w:szCs w:val="24"/>
        </w:rPr>
        <w:t>КОМПЛЕКСА ПРОЦЕССНЫХ МЕРОПРИЯТИЙ</w:t>
      </w:r>
    </w:p>
    <w:p w:rsidR="0015493F" w:rsidRPr="00F36BA2" w:rsidRDefault="0015493F" w:rsidP="0015493F">
      <w:pPr>
        <w:contextualSpacing/>
        <w:jc w:val="center"/>
        <w:rPr>
          <w:b/>
          <w:i/>
          <w:sz w:val="24"/>
          <w:szCs w:val="24"/>
          <w:u w:val="single"/>
        </w:rPr>
      </w:pPr>
      <w:r w:rsidRPr="00F36BA2">
        <w:rPr>
          <w:b/>
          <w:i/>
          <w:sz w:val="24"/>
          <w:szCs w:val="24"/>
          <w:u w:val="single"/>
        </w:rPr>
        <w:t>«</w:t>
      </w:r>
      <w:r w:rsidR="00A34FA7" w:rsidRPr="00F36BA2">
        <w:rPr>
          <w:b/>
          <w:i/>
          <w:sz w:val="24"/>
          <w:szCs w:val="24"/>
          <w:u w:val="single"/>
        </w:rPr>
        <w:t>Управление муниципальным долгом Веселовского сельского поселения</w:t>
      </w:r>
      <w:r w:rsidRPr="00F36BA2">
        <w:rPr>
          <w:b/>
          <w:i/>
          <w:sz w:val="24"/>
          <w:szCs w:val="24"/>
          <w:u w:val="single"/>
        </w:rPr>
        <w:t>»</w:t>
      </w:r>
      <w:r w:rsidRPr="00F36BA2">
        <w:rPr>
          <w:b/>
          <w:i/>
          <w:color w:val="FFFFFF"/>
          <w:sz w:val="24"/>
          <w:szCs w:val="24"/>
          <w:u w:val="single"/>
          <w:vertAlign w:val="superscript"/>
        </w:rPr>
        <w:footnoteReference w:id="15"/>
      </w:r>
    </w:p>
    <w:p w:rsidR="0015493F" w:rsidRPr="00F36BA2" w:rsidRDefault="0015493F" w:rsidP="0015493F">
      <w:pPr>
        <w:contextualSpacing/>
        <w:jc w:val="center"/>
        <w:rPr>
          <w:sz w:val="24"/>
          <w:szCs w:val="24"/>
        </w:rPr>
      </w:pPr>
      <w:r w:rsidRPr="00F36BA2">
        <w:rPr>
          <w:b/>
          <w:sz w:val="24"/>
          <w:szCs w:val="24"/>
          <w:u w:val="single"/>
        </w:rPr>
        <w:t>за 1 полугодие 2025 года</w:t>
      </w:r>
      <w:r w:rsidRPr="00F36BA2">
        <w:rPr>
          <w:b/>
          <w:sz w:val="24"/>
          <w:szCs w:val="24"/>
          <w:vertAlign w:val="superscript"/>
        </w:rPr>
        <w:t xml:space="preserve"> </w:t>
      </w:r>
      <w:r w:rsidRPr="00F36BA2">
        <w:rPr>
          <w:b/>
          <w:color w:val="FFFFFF"/>
          <w:sz w:val="24"/>
          <w:szCs w:val="24"/>
          <w:vertAlign w:val="superscript"/>
        </w:rPr>
        <w:footnoteReference w:id="16"/>
      </w:r>
    </w:p>
    <w:p w:rsidR="0015493F" w:rsidRPr="00F36BA2" w:rsidRDefault="0015493F" w:rsidP="001549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5493F" w:rsidRPr="00F36BA2" w:rsidRDefault="0015493F" w:rsidP="001549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5493F" w:rsidRPr="00F36BA2" w:rsidRDefault="0015493F" w:rsidP="001549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6BA2">
        <w:rPr>
          <w:rFonts w:ascii="Times New Roman" w:hAnsi="Times New Roman" w:cs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4947" w:type="dxa"/>
        <w:jc w:val="center"/>
        <w:tblInd w:w="-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323"/>
        <w:gridCol w:w="1822"/>
        <w:gridCol w:w="1204"/>
        <w:gridCol w:w="1134"/>
        <w:gridCol w:w="973"/>
        <w:gridCol w:w="850"/>
        <w:gridCol w:w="1147"/>
        <w:gridCol w:w="1056"/>
        <w:gridCol w:w="993"/>
        <w:gridCol w:w="992"/>
        <w:gridCol w:w="902"/>
        <w:gridCol w:w="992"/>
        <w:gridCol w:w="992"/>
      </w:tblGrid>
      <w:tr w:rsidR="0015493F" w:rsidRPr="00F36BA2" w:rsidTr="00F36BA2">
        <w:trPr>
          <w:trHeight w:val="2024"/>
          <w:jc w:val="center"/>
        </w:trPr>
        <w:tc>
          <w:tcPr>
            <w:tcW w:w="567" w:type="dxa"/>
            <w:vAlign w:val="center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№ п/п</w:t>
            </w:r>
          </w:p>
        </w:tc>
        <w:tc>
          <w:tcPr>
            <w:tcW w:w="1323" w:type="dxa"/>
            <w:vAlign w:val="center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822" w:type="dxa"/>
            <w:vAlign w:val="center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04" w:type="dxa"/>
            <w:vAlign w:val="center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Align w:val="center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Признак возрастания/ убыва</w:t>
            </w:r>
          </w:p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ния</w:t>
            </w:r>
          </w:p>
        </w:tc>
        <w:tc>
          <w:tcPr>
            <w:tcW w:w="973" w:type="dxa"/>
            <w:vAlign w:val="center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850" w:type="dxa"/>
            <w:vAlign w:val="center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147" w:type="dxa"/>
            <w:vAlign w:val="center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056" w:type="dxa"/>
            <w:vAlign w:val="center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vAlign w:val="center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vAlign w:val="center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vAlign w:val="center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Комментарий</w:t>
            </w:r>
          </w:p>
        </w:tc>
      </w:tr>
      <w:tr w:rsidR="0015493F" w:rsidRPr="00F36BA2" w:rsidTr="00F36BA2">
        <w:trPr>
          <w:jc w:val="center"/>
        </w:trPr>
        <w:tc>
          <w:tcPr>
            <w:tcW w:w="567" w:type="dxa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7</w:t>
            </w:r>
          </w:p>
        </w:tc>
        <w:tc>
          <w:tcPr>
            <w:tcW w:w="1147" w:type="dxa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8</w:t>
            </w:r>
          </w:p>
        </w:tc>
        <w:tc>
          <w:tcPr>
            <w:tcW w:w="1056" w:type="dxa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14</w:t>
            </w:r>
          </w:p>
        </w:tc>
      </w:tr>
      <w:tr w:rsidR="0015493F" w:rsidRPr="00F36BA2" w:rsidTr="00F36BA2">
        <w:trPr>
          <w:jc w:val="center"/>
        </w:trPr>
        <w:tc>
          <w:tcPr>
            <w:tcW w:w="14947" w:type="dxa"/>
            <w:gridSpan w:val="14"/>
          </w:tcPr>
          <w:p w:rsidR="0015493F" w:rsidRPr="00F36BA2" w:rsidRDefault="0015493F" w:rsidP="00A34FA7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1.  Задача комплекса процессных мероприятий «Об</w:t>
            </w:r>
            <w:r w:rsidR="00A34FA7" w:rsidRPr="00F36BA2">
              <w:rPr>
                <w:sz w:val="24"/>
                <w:szCs w:val="24"/>
              </w:rPr>
              <w:t>ъем муниципального долга Веселовского сельского поселения и расходы на его обслуживание обеспечение на безопасном уровне</w:t>
            </w:r>
            <w:r w:rsidRPr="00F36BA2">
              <w:rPr>
                <w:sz w:val="24"/>
                <w:szCs w:val="24"/>
              </w:rPr>
              <w:t>»</w:t>
            </w:r>
          </w:p>
        </w:tc>
      </w:tr>
      <w:tr w:rsidR="0015493F" w:rsidRPr="00F36BA2" w:rsidTr="00F36BA2">
        <w:trPr>
          <w:trHeight w:val="268"/>
          <w:jc w:val="center"/>
        </w:trPr>
        <w:tc>
          <w:tcPr>
            <w:tcW w:w="567" w:type="dxa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1.1</w:t>
            </w:r>
          </w:p>
        </w:tc>
        <w:tc>
          <w:tcPr>
            <w:tcW w:w="1323" w:type="dxa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 xml:space="preserve">Мероприятие </w:t>
            </w:r>
          </w:p>
          <w:p w:rsidR="0015493F" w:rsidRPr="00F36BA2" w:rsidRDefault="00A34FA7" w:rsidP="00BA25C5">
            <w:pPr>
              <w:rPr>
                <w:kern w:val="2"/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 xml:space="preserve">Проведена единая политика муниципальных заимствований Веселовского сельского </w:t>
            </w:r>
            <w:r w:rsidRPr="00F36BA2">
              <w:rPr>
                <w:sz w:val="24"/>
                <w:szCs w:val="24"/>
              </w:rPr>
              <w:lastRenderedPageBreak/>
              <w:t>поселения, управления муниципальным долгом в соответствии с БК РФ</w:t>
            </w:r>
          </w:p>
        </w:tc>
        <w:tc>
          <w:tcPr>
            <w:tcW w:w="1204" w:type="dxa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lastRenderedPageBreak/>
              <w:t>ИМ</w:t>
            </w:r>
          </w:p>
        </w:tc>
        <w:tc>
          <w:tcPr>
            <w:tcW w:w="1134" w:type="dxa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возрастания</w:t>
            </w:r>
          </w:p>
        </w:tc>
        <w:tc>
          <w:tcPr>
            <w:tcW w:w="973" w:type="dxa"/>
          </w:tcPr>
          <w:p w:rsidR="0015493F" w:rsidRPr="00F36BA2" w:rsidRDefault="00A34FA7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:rsidR="0015493F" w:rsidRPr="00F36BA2" w:rsidRDefault="00A34FA7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:rsidR="0015493F" w:rsidRPr="00F36BA2" w:rsidRDefault="00A34FA7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15493F" w:rsidRPr="00F36BA2" w:rsidRDefault="00A34FA7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5493F" w:rsidRPr="00F36BA2" w:rsidRDefault="00A34FA7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</w:t>
            </w:r>
          </w:p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</w:tr>
    </w:tbl>
    <w:p w:rsidR="0015493F" w:rsidRPr="00F36BA2" w:rsidRDefault="0015493F" w:rsidP="001549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5493F" w:rsidRPr="00F36BA2" w:rsidRDefault="0015493F" w:rsidP="001549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5493F" w:rsidRPr="00F36BA2" w:rsidRDefault="0015493F" w:rsidP="0015493F">
      <w:pPr>
        <w:spacing w:after="160" w:line="264" w:lineRule="auto"/>
        <w:ind w:left="360"/>
        <w:jc w:val="center"/>
        <w:rPr>
          <w:sz w:val="24"/>
          <w:szCs w:val="24"/>
        </w:rPr>
      </w:pPr>
      <w:r w:rsidRPr="00F36BA2">
        <w:rPr>
          <w:sz w:val="24"/>
          <w:szCs w:val="24"/>
        </w:rPr>
        <w:t xml:space="preserve">  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9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924"/>
        <w:gridCol w:w="801"/>
        <w:gridCol w:w="1067"/>
        <w:gridCol w:w="800"/>
        <w:gridCol w:w="933"/>
        <w:gridCol w:w="1067"/>
        <w:gridCol w:w="1067"/>
        <w:gridCol w:w="934"/>
        <w:gridCol w:w="1067"/>
        <w:gridCol w:w="1067"/>
        <w:gridCol w:w="1067"/>
        <w:gridCol w:w="1530"/>
        <w:gridCol w:w="993"/>
        <w:gridCol w:w="1037"/>
      </w:tblGrid>
      <w:tr w:rsidR="0015493F" w:rsidRPr="00F36BA2" w:rsidTr="00BA25C5">
        <w:trPr>
          <w:trHeight w:val="986"/>
        </w:trPr>
        <w:tc>
          <w:tcPr>
            <w:tcW w:w="568" w:type="dxa"/>
            <w:vAlign w:val="center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№ п/п</w:t>
            </w:r>
          </w:p>
        </w:tc>
        <w:tc>
          <w:tcPr>
            <w:tcW w:w="1924" w:type="dxa"/>
            <w:vAlign w:val="center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 xml:space="preserve">Единица измерения </w:t>
            </w:r>
            <w:r w:rsidRPr="00F36BA2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067" w:type="dxa"/>
            <w:vAlign w:val="center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Уровень соответствия</w:t>
            </w:r>
          </w:p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декомпозированного мероприятия</w:t>
            </w:r>
          </w:p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933" w:type="dxa"/>
            <w:vAlign w:val="center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vAlign w:val="center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1067" w:type="dxa"/>
            <w:vAlign w:val="center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Прогнозная дата наступления контрольной точки</w:t>
            </w:r>
          </w:p>
        </w:tc>
        <w:tc>
          <w:tcPr>
            <w:tcW w:w="1530" w:type="dxa"/>
            <w:vAlign w:val="center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Ответственный исполнитель (Фамилия И.О., должность)</w:t>
            </w:r>
          </w:p>
        </w:tc>
        <w:tc>
          <w:tcPr>
            <w:tcW w:w="993" w:type="dxa"/>
            <w:vAlign w:val="center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Подтверж-дающий документ</w:t>
            </w:r>
          </w:p>
        </w:tc>
        <w:tc>
          <w:tcPr>
            <w:tcW w:w="1037" w:type="dxa"/>
            <w:vAlign w:val="center"/>
          </w:tcPr>
          <w:p w:rsidR="0015493F" w:rsidRPr="00F36BA2" w:rsidRDefault="0015493F" w:rsidP="00BA25C5">
            <w:pPr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Комментарий</w:t>
            </w:r>
          </w:p>
        </w:tc>
      </w:tr>
      <w:tr w:rsidR="0015493F" w:rsidRPr="00F36BA2" w:rsidTr="00BA25C5">
        <w:trPr>
          <w:trHeight w:val="181"/>
        </w:trPr>
        <w:tc>
          <w:tcPr>
            <w:tcW w:w="568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7</w:t>
            </w:r>
          </w:p>
        </w:tc>
        <w:tc>
          <w:tcPr>
            <w:tcW w:w="1067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9</w:t>
            </w:r>
          </w:p>
        </w:tc>
        <w:tc>
          <w:tcPr>
            <w:tcW w:w="1067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11</w:t>
            </w:r>
          </w:p>
        </w:tc>
        <w:tc>
          <w:tcPr>
            <w:tcW w:w="1067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14</w:t>
            </w:r>
          </w:p>
        </w:tc>
        <w:tc>
          <w:tcPr>
            <w:tcW w:w="1037" w:type="dxa"/>
          </w:tcPr>
          <w:p w:rsidR="0015493F" w:rsidRPr="00F36BA2" w:rsidRDefault="0015493F" w:rsidP="00BA25C5">
            <w:pPr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15</w:t>
            </w:r>
          </w:p>
        </w:tc>
      </w:tr>
      <w:tr w:rsidR="0015493F" w:rsidRPr="00F36BA2" w:rsidTr="00BA25C5">
        <w:trPr>
          <w:trHeight w:val="181"/>
        </w:trPr>
        <w:tc>
          <w:tcPr>
            <w:tcW w:w="15922" w:type="dxa"/>
            <w:gridSpan w:val="15"/>
          </w:tcPr>
          <w:p w:rsidR="0015493F" w:rsidRPr="00F36BA2" w:rsidRDefault="0015493F" w:rsidP="00A34FA7">
            <w:pPr>
              <w:ind w:left="720"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 xml:space="preserve">Задача комплекса процессных мероприятий </w:t>
            </w:r>
            <w:r w:rsidR="00A34FA7" w:rsidRPr="00F36BA2">
              <w:rPr>
                <w:sz w:val="24"/>
                <w:szCs w:val="24"/>
              </w:rPr>
              <w:t>«Объем муниципального долга Веселовского сельского поселения и расходы на его обслуживание обеспечение на безопасном уровне»</w:t>
            </w:r>
          </w:p>
        </w:tc>
      </w:tr>
      <w:tr w:rsidR="0015493F" w:rsidRPr="00F36BA2" w:rsidTr="00BA25C5">
        <w:trPr>
          <w:trHeight w:val="181"/>
        </w:trPr>
        <w:tc>
          <w:tcPr>
            <w:tcW w:w="568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1.1</w:t>
            </w:r>
          </w:p>
        </w:tc>
        <w:tc>
          <w:tcPr>
            <w:tcW w:w="1924" w:type="dxa"/>
          </w:tcPr>
          <w:p w:rsidR="0015493F" w:rsidRPr="00F36BA2" w:rsidRDefault="0015493F" w:rsidP="00BA25C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Мероприятие (результат) 1.1.</w:t>
            </w:r>
          </w:p>
          <w:p w:rsidR="0015493F" w:rsidRPr="00F36BA2" w:rsidRDefault="00A34FA7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 xml:space="preserve">Проведена единая политика муниципальных заимствований Веселовского сельского поселения, управления </w:t>
            </w:r>
            <w:r w:rsidRPr="00F36BA2">
              <w:rPr>
                <w:sz w:val="24"/>
                <w:szCs w:val="24"/>
              </w:rPr>
              <w:lastRenderedPageBreak/>
              <w:t>муниципальным долгом в соответствии с БК РФ</w:t>
            </w:r>
          </w:p>
        </w:tc>
        <w:tc>
          <w:tcPr>
            <w:tcW w:w="801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067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100,1</w:t>
            </w:r>
          </w:p>
        </w:tc>
        <w:tc>
          <w:tcPr>
            <w:tcW w:w="1067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100,1</w:t>
            </w:r>
          </w:p>
        </w:tc>
        <w:tc>
          <w:tcPr>
            <w:tcW w:w="1530" w:type="dxa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993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</w:tr>
      <w:tr w:rsidR="0015493F" w:rsidRPr="00F36BA2" w:rsidTr="00BA25C5">
        <w:trPr>
          <w:trHeight w:val="181"/>
        </w:trPr>
        <w:tc>
          <w:tcPr>
            <w:tcW w:w="568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15493F" w:rsidRPr="00F36BA2" w:rsidRDefault="0015493F" w:rsidP="00A34FA7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Контрольная точка 1.1.</w:t>
            </w:r>
            <w:r w:rsidR="00A34FA7" w:rsidRPr="00F36BA2">
              <w:rPr>
                <w:sz w:val="24"/>
                <w:szCs w:val="24"/>
              </w:rPr>
              <w:t xml:space="preserve"> Сохранен объем муниципального долга Веселовского сельского поселения в пределах нормативов, установленных БК РФ</w:t>
            </w:r>
          </w:p>
        </w:tc>
        <w:tc>
          <w:tcPr>
            <w:tcW w:w="801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15493F" w:rsidRPr="00F36BA2" w:rsidRDefault="0015493F" w:rsidP="00BA25C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 февраля  2025 г.</w:t>
            </w:r>
          </w:p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28 февраля 2025 г.</w:t>
            </w:r>
          </w:p>
        </w:tc>
        <w:tc>
          <w:tcPr>
            <w:tcW w:w="1067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15493F" w:rsidRPr="00F36BA2" w:rsidRDefault="0015493F" w:rsidP="00BA25C5">
            <w:pPr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993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</w:tr>
    </w:tbl>
    <w:p w:rsidR="00A34FA7" w:rsidRPr="00F36BA2" w:rsidRDefault="0015493F" w:rsidP="0015493F">
      <w:pPr>
        <w:spacing w:after="160" w:line="264" w:lineRule="auto"/>
        <w:jc w:val="center"/>
        <w:rPr>
          <w:b/>
          <w:sz w:val="24"/>
          <w:szCs w:val="24"/>
        </w:rPr>
      </w:pPr>
      <w:r w:rsidRPr="00F36BA2">
        <w:rPr>
          <w:b/>
          <w:sz w:val="24"/>
          <w:szCs w:val="24"/>
        </w:rPr>
        <w:tab/>
      </w:r>
    </w:p>
    <w:p w:rsidR="00F36BA2" w:rsidRDefault="00F36BA2" w:rsidP="0015493F">
      <w:pPr>
        <w:spacing w:line="264" w:lineRule="auto"/>
        <w:jc w:val="center"/>
        <w:rPr>
          <w:sz w:val="24"/>
          <w:szCs w:val="24"/>
        </w:rPr>
      </w:pPr>
    </w:p>
    <w:p w:rsidR="00F36BA2" w:rsidRDefault="00F36BA2" w:rsidP="0015493F">
      <w:pPr>
        <w:spacing w:line="264" w:lineRule="auto"/>
        <w:jc w:val="center"/>
        <w:rPr>
          <w:sz w:val="24"/>
          <w:szCs w:val="24"/>
        </w:rPr>
      </w:pPr>
    </w:p>
    <w:p w:rsidR="00F36BA2" w:rsidRDefault="00F36BA2" w:rsidP="0015493F">
      <w:pPr>
        <w:spacing w:line="264" w:lineRule="auto"/>
        <w:jc w:val="center"/>
        <w:rPr>
          <w:sz w:val="24"/>
          <w:szCs w:val="24"/>
        </w:rPr>
      </w:pPr>
    </w:p>
    <w:p w:rsidR="00F36BA2" w:rsidRDefault="00F36BA2" w:rsidP="0015493F">
      <w:pPr>
        <w:spacing w:line="264" w:lineRule="auto"/>
        <w:jc w:val="center"/>
        <w:rPr>
          <w:sz w:val="24"/>
          <w:szCs w:val="24"/>
        </w:rPr>
      </w:pPr>
    </w:p>
    <w:p w:rsidR="00F36BA2" w:rsidRDefault="00F36BA2" w:rsidP="0015493F">
      <w:pPr>
        <w:spacing w:line="264" w:lineRule="auto"/>
        <w:jc w:val="center"/>
        <w:rPr>
          <w:sz w:val="24"/>
          <w:szCs w:val="24"/>
        </w:rPr>
      </w:pPr>
    </w:p>
    <w:p w:rsidR="00F36BA2" w:rsidRDefault="00F36BA2" w:rsidP="0015493F">
      <w:pPr>
        <w:spacing w:line="264" w:lineRule="auto"/>
        <w:jc w:val="center"/>
        <w:rPr>
          <w:sz w:val="24"/>
          <w:szCs w:val="24"/>
        </w:rPr>
      </w:pPr>
    </w:p>
    <w:p w:rsidR="00F36BA2" w:rsidRDefault="00F36BA2" w:rsidP="0015493F">
      <w:pPr>
        <w:spacing w:line="264" w:lineRule="auto"/>
        <w:jc w:val="center"/>
        <w:rPr>
          <w:sz w:val="24"/>
          <w:szCs w:val="24"/>
        </w:rPr>
      </w:pPr>
    </w:p>
    <w:p w:rsidR="00F36BA2" w:rsidRDefault="00F36BA2" w:rsidP="0015493F">
      <w:pPr>
        <w:spacing w:line="264" w:lineRule="auto"/>
        <w:jc w:val="center"/>
        <w:rPr>
          <w:sz w:val="24"/>
          <w:szCs w:val="24"/>
        </w:rPr>
      </w:pPr>
    </w:p>
    <w:p w:rsidR="00F36BA2" w:rsidRDefault="00F36BA2" w:rsidP="0015493F">
      <w:pPr>
        <w:spacing w:line="264" w:lineRule="auto"/>
        <w:jc w:val="center"/>
        <w:rPr>
          <w:sz w:val="24"/>
          <w:szCs w:val="24"/>
        </w:rPr>
      </w:pPr>
    </w:p>
    <w:p w:rsidR="00F36BA2" w:rsidRDefault="00F36BA2" w:rsidP="0015493F">
      <w:pPr>
        <w:spacing w:line="264" w:lineRule="auto"/>
        <w:jc w:val="center"/>
        <w:rPr>
          <w:sz w:val="24"/>
          <w:szCs w:val="24"/>
        </w:rPr>
      </w:pPr>
    </w:p>
    <w:p w:rsidR="00F36BA2" w:rsidRDefault="00F36BA2" w:rsidP="0015493F">
      <w:pPr>
        <w:spacing w:line="264" w:lineRule="auto"/>
        <w:jc w:val="center"/>
        <w:rPr>
          <w:sz w:val="24"/>
          <w:szCs w:val="24"/>
        </w:rPr>
      </w:pPr>
    </w:p>
    <w:p w:rsidR="00F36BA2" w:rsidRDefault="00F36BA2" w:rsidP="0015493F">
      <w:pPr>
        <w:spacing w:line="264" w:lineRule="auto"/>
        <w:jc w:val="center"/>
        <w:rPr>
          <w:sz w:val="24"/>
          <w:szCs w:val="24"/>
        </w:rPr>
      </w:pPr>
    </w:p>
    <w:p w:rsidR="00F36BA2" w:rsidRDefault="00F36BA2" w:rsidP="0015493F">
      <w:pPr>
        <w:spacing w:line="264" w:lineRule="auto"/>
        <w:jc w:val="center"/>
        <w:rPr>
          <w:sz w:val="24"/>
          <w:szCs w:val="24"/>
        </w:rPr>
      </w:pPr>
    </w:p>
    <w:p w:rsidR="00F36BA2" w:rsidRDefault="00F36BA2" w:rsidP="0015493F">
      <w:pPr>
        <w:spacing w:line="264" w:lineRule="auto"/>
        <w:jc w:val="center"/>
        <w:rPr>
          <w:sz w:val="24"/>
          <w:szCs w:val="24"/>
        </w:rPr>
      </w:pPr>
    </w:p>
    <w:p w:rsidR="00F36BA2" w:rsidRDefault="00F36BA2" w:rsidP="0015493F">
      <w:pPr>
        <w:spacing w:line="264" w:lineRule="auto"/>
        <w:jc w:val="center"/>
        <w:rPr>
          <w:sz w:val="24"/>
          <w:szCs w:val="24"/>
        </w:rPr>
      </w:pPr>
    </w:p>
    <w:p w:rsidR="0015493F" w:rsidRPr="00F36BA2" w:rsidRDefault="0015493F" w:rsidP="0015493F">
      <w:pPr>
        <w:spacing w:line="264" w:lineRule="auto"/>
        <w:jc w:val="center"/>
        <w:rPr>
          <w:sz w:val="24"/>
          <w:szCs w:val="24"/>
        </w:rPr>
      </w:pPr>
      <w:r w:rsidRPr="00F36BA2">
        <w:rPr>
          <w:sz w:val="24"/>
          <w:szCs w:val="24"/>
        </w:rPr>
        <w:lastRenderedPageBreak/>
        <w:t xml:space="preserve"> 4. Сведения об исполнении бюджетных ассигнований, предусмотренных на финансовое обеспечение реализации </w:t>
      </w:r>
    </w:p>
    <w:p w:rsidR="0015493F" w:rsidRPr="00F36BA2" w:rsidRDefault="0015493F" w:rsidP="0015493F">
      <w:pPr>
        <w:spacing w:line="264" w:lineRule="auto"/>
        <w:jc w:val="center"/>
        <w:rPr>
          <w:sz w:val="24"/>
          <w:szCs w:val="24"/>
        </w:rPr>
      </w:pPr>
      <w:r w:rsidRPr="00F36BA2">
        <w:rPr>
          <w:sz w:val="24"/>
          <w:szCs w:val="24"/>
        </w:rPr>
        <w:t>комплекса процессных мероприятий</w:t>
      </w:r>
    </w:p>
    <w:p w:rsidR="0015493F" w:rsidRPr="00F36BA2" w:rsidRDefault="0015493F" w:rsidP="0015493F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tbl>
      <w:tblPr>
        <w:tblW w:w="15083" w:type="dxa"/>
        <w:jc w:val="center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62"/>
        <w:gridCol w:w="1388"/>
        <w:gridCol w:w="1186"/>
        <w:gridCol w:w="1096"/>
        <w:gridCol w:w="1305"/>
        <w:gridCol w:w="1242"/>
        <w:gridCol w:w="1773"/>
        <w:gridCol w:w="1831"/>
      </w:tblGrid>
      <w:tr w:rsidR="0015493F" w:rsidRPr="00F36BA2" w:rsidTr="00BA25C5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670" w:type="dxa"/>
            <w:gridSpan w:val="3"/>
            <w:vAlign w:val="center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Объем финансового обеспечения, тыс. рублей</w:t>
            </w:r>
          </w:p>
        </w:tc>
        <w:tc>
          <w:tcPr>
            <w:tcW w:w="2547" w:type="dxa"/>
            <w:gridSpan w:val="2"/>
            <w:vAlign w:val="center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Процент исполнения, (6)/(3)*100</w:t>
            </w:r>
            <w:r w:rsidRPr="00F36BA2">
              <w:rPr>
                <w:sz w:val="24"/>
                <w:szCs w:val="24"/>
                <w:vertAlign w:val="superscript"/>
              </w:rPr>
              <w:footnoteReference w:id="17"/>
            </w:r>
          </w:p>
        </w:tc>
        <w:tc>
          <w:tcPr>
            <w:tcW w:w="1831" w:type="dxa"/>
            <w:vMerge w:val="restart"/>
            <w:vAlign w:val="center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Комментарий</w:t>
            </w:r>
          </w:p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5493F" w:rsidRPr="00F36BA2" w:rsidTr="00BA25C5">
        <w:trPr>
          <w:trHeight w:val="1708"/>
          <w:jc w:val="center"/>
        </w:trPr>
        <w:tc>
          <w:tcPr>
            <w:tcW w:w="5262" w:type="dxa"/>
            <w:vMerge/>
            <w:vAlign w:val="center"/>
          </w:tcPr>
          <w:p w:rsidR="0015493F" w:rsidRPr="00F36BA2" w:rsidRDefault="0015493F" w:rsidP="00BA25C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Лимиты бюджетных обязательств</w:t>
            </w:r>
            <w:r w:rsidRPr="00F36BA2">
              <w:rPr>
                <w:sz w:val="24"/>
                <w:szCs w:val="24"/>
                <w:vertAlign w:val="superscript"/>
              </w:rPr>
              <w:footnoteReference w:id="18"/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15493F" w:rsidRPr="00F36BA2" w:rsidRDefault="0015493F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Принятые бюджетные обязательства</w:t>
            </w:r>
            <w:r w:rsidRPr="00F36BA2">
              <w:rPr>
                <w:sz w:val="24"/>
                <w:szCs w:val="24"/>
                <w:vertAlign w:val="superscript"/>
              </w:rPr>
              <w:footnoteReference w:id="19"/>
            </w:r>
          </w:p>
        </w:tc>
        <w:tc>
          <w:tcPr>
            <w:tcW w:w="1242" w:type="dxa"/>
            <w:vAlign w:val="center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15493F" w:rsidRPr="00F36BA2" w:rsidRDefault="0015493F" w:rsidP="00BA25C5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vMerge/>
            <w:vAlign w:val="center"/>
          </w:tcPr>
          <w:p w:rsidR="0015493F" w:rsidRPr="00F36BA2" w:rsidRDefault="0015493F" w:rsidP="00BA25C5">
            <w:pPr>
              <w:rPr>
                <w:sz w:val="24"/>
                <w:szCs w:val="24"/>
              </w:rPr>
            </w:pPr>
          </w:p>
        </w:tc>
      </w:tr>
      <w:tr w:rsidR="0015493F" w:rsidRPr="00F36BA2" w:rsidTr="00BA25C5">
        <w:trPr>
          <w:trHeight w:val="216"/>
          <w:jc w:val="center"/>
        </w:trPr>
        <w:tc>
          <w:tcPr>
            <w:tcW w:w="5262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7</w:t>
            </w:r>
          </w:p>
        </w:tc>
        <w:tc>
          <w:tcPr>
            <w:tcW w:w="1831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8</w:t>
            </w:r>
          </w:p>
        </w:tc>
      </w:tr>
      <w:tr w:rsidR="0015493F" w:rsidRPr="00F36BA2" w:rsidTr="00BA25C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93F" w:rsidRPr="00F36BA2" w:rsidRDefault="0015493F" w:rsidP="00BA25C5">
            <w:pPr>
              <w:widowControl w:val="0"/>
              <w:spacing w:line="216" w:lineRule="auto"/>
              <w:jc w:val="both"/>
              <w:outlineLvl w:val="2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Комплекс процессных мероприятий «</w:t>
            </w:r>
            <w:r w:rsidR="00301473" w:rsidRPr="00F36BA2">
              <w:rPr>
                <w:sz w:val="24"/>
                <w:szCs w:val="24"/>
              </w:rPr>
              <w:t>Управление муниципальным долгом Веселовского сельского поселения</w:t>
            </w:r>
            <w:r w:rsidRPr="00F36BA2">
              <w:rPr>
                <w:sz w:val="24"/>
                <w:szCs w:val="24"/>
              </w:rPr>
              <w:t>»</w:t>
            </w:r>
          </w:p>
          <w:p w:rsidR="0015493F" w:rsidRPr="00F36BA2" w:rsidRDefault="0015493F" w:rsidP="00BA25C5">
            <w:pPr>
              <w:widowControl w:val="0"/>
              <w:spacing w:line="216" w:lineRule="auto"/>
              <w:jc w:val="both"/>
              <w:outlineLvl w:val="2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388" w:type="dxa"/>
          </w:tcPr>
          <w:p w:rsidR="0015493F" w:rsidRPr="00F36BA2" w:rsidRDefault="0015493F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5493F" w:rsidRPr="00F36BA2" w:rsidRDefault="0015493F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15493F" w:rsidRPr="00F36BA2" w:rsidRDefault="0015493F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15493F" w:rsidRPr="00F36BA2" w:rsidRDefault="0015493F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15493F" w:rsidRPr="00F36BA2" w:rsidRDefault="0015493F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15493F" w:rsidRPr="00F36BA2" w:rsidRDefault="0015493F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</w:tr>
      <w:tr w:rsidR="0015493F" w:rsidRPr="00F36BA2" w:rsidTr="00BA25C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93F" w:rsidRPr="00F36BA2" w:rsidRDefault="0015493F" w:rsidP="00BA25C5">
            <w:pPr>
              <w:spacing w:line="216" w:lineRule="auto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88" w:type="dxa"/>
          </w:tcPr>
          <w:p w:rsidR="0015493F" w:rsidRPr="00F36BA2" w:rsidRDefault="0015493F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5493F" w:rsidRPr="00F36BA2" w:rsidRDefault="0015493F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15493F" w:rsidRPr="00F36BA2" w:rsidRDefault="0015493F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15493F" w:rsidRPr="00F36BA2" w:rsidRDefault="0015493F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15493F" w:rsidRPr="00F36BA2" w:rsidRDefault="0015493F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15493F" w:rsidRPr="00F36BA2" w:rsidRDefault="0015493F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15493F" w:rsidRPr="00F36BA2" w:rsidRDefault="0015493F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F36BA2" w:rsidRDefault="00F36BA2" w:rsidP="00301473">
      <w:pPr>
        <w:contextualSpacing/>
        <w:jc w:val="center"/>
        <w:rPr>
          <w:b/>
          <w:sz w:val="24"/>
          <w:szCs w:val="24"/>
        </w:rPr>
      </w:pPr>
    </w:p>
    <w:p w:rsidR="00F36BA2" w:rsidRDefault="00F36BA2" w:rsidP="00301473">
      <w:pPr>
        <w:contextualSpacing/>
        <w:jc w:val="center"/>
        <w:rPr>
          <w:b/>
          <w:sz w:val="24"/>
          <w:szCs w:val="24"/>
        </w:rPr>
      </w:pPr>
    </w:p>
    <w:p w:rsidR="00F36BA2" w:rsidRDefault="00F36BA2" w:rsidP="00301473">
      <w:pPr>
        <w:contextualSpacing/>
        <w:jc w:val="center"/>
        <w:rPr>
          <w:b/>
          <w:sz w:val="24"/>
          <w:szCs w:val="24"/>
        </w:rPr>
      </w:pPr>
    </w:p>
    <w:p w:rsidR="00F36BA2" w:rsidRDefault="00F36BA2" w:rsidP="00301473">
      <w:pPr>
        <w:contextualSpacing/>
        <w:jc w:val="center"/>
        <w:rPr>
          <w:b/>
          <w:sz w:val="24"/>
          <w:szCs w:val="24"/>
        </w:rPr>
      </w:pPr>
    </w:p>
    <w:p w:rsidR="00F36BA2" w:rsidRDefault="00F36BA2" w:rsidP="00301473">
      <w:pPr>
        <w:contextualSpacing/>
        <w:jc w:val="center"/>
        <w:rPr>
          <w:b/>
          <w:sz w:val="24"/>
          <w:szCs w:val="24"/>
        </w:rPr>
      </w:pPr>
    </w:p>
    <w:p w:rsidR="00F36BA2" w:rsidRDefault="00F36BA2" w:rsidP="00301473">
      <w:pPr>
        <w:contextualSpacing/>
        <w:jc w:val="center"/>
        <w:rPr>
          <w:b/>
          <w:sz w:val="24"/>
          <w:szCs w:val="24"/>
        </w:rPr>
      </w:pPr>
    </w:p>
    <w:p w:rsidR="00F36BA2" w:rsidRDefault="00F36BA2" w:rsidP="00301473">
      <w:pPr>
        <w:contextualSpacing/>
        <w:jc w:val="center"/>
        <w:rPr>
          <w:b/>
          <w:sz w:val="24"/>
          <w:szCs w:val="24"/>
        </w:rPr>
      </w:pPr>
    </w:p>
    <w:p w:rsidR="00F36BA2" w:rsidRDefault="00F36BA2" w:rsidP="00301473">
      <w:pPr>
        <w:contextualSpacing/>
        <w:jc w:val="center"/>
        <w:rPr>
          <w:b/>
          <w:sz w:val="24"/>
          <w:szCs w:val="24"/>
        </w:rPr>
      </w:pPr>
    </w:p>
    <w:p w:rsidR="00F36BA2" w:rsidRDefault="00F36BA2" w:rsidP="00301473">
      <w:pPr>
        <w:contextualSpacing/>
        <w:jc w:val="center"/>
        <w:rPr>
          <w:b/>
          <w:sz w:val="24"/>
          <w:szCs w:val="24"/>
        </w:rPr>
      </w:pPr>
    </w:p>
    <w:p w:rsidR="00F36BA2" w:rsidRDefault="00F36BA2" w:rsidP="00301473">
      <w:pPr>
        <w:contextualSpacing/>
        <w:jc w:val="center"/>
        <w:rPr>
          <w:b/>
          <w:sz w:val="24"/>
          <w:szCs w:val="24"/>
        </w:rPr>
      </w:pPr>
    </w:p>
    <w:p w:rsidR="00301473" w:rsidRPr="00F36BA2" w:rsidRDefault="00301473" w:rsidP="00301473">
      <w:pPr>
        <w:contextualSpacing/>
        <w:jc w:val="center"/>
        <w:rPr>
          <w:b/>
          <w:sz w:val="24"/>
          <w:szCs w:val="24"/>
        </w:rPr>
      </w:pPr>
      <w:r w:rsidRPr="00F36BA2">
        <w:rPr>
          <w:b/>
          <w:sz w:val="24"/>
          <w:szCs w:val="24"/>
        </w:rPr>
        <w:lastRenderedPageBreak/>
        <w:t>ОТЧЕТ</w:t>
      </w:r>
    </w:p>
    <w:p w:rsidR="00301473" w:rsidRPr="00F36BA2" w:rsidRDefault="00301473" w:rsidP="00301473">
      <w:pPr>
        <w:contextualSpacing/>
        <w:jc w:val="center"/>
        <w:rPr>
          <w:b/>
          <w:sz w:val="24"/>
          <w:szCs w:val="24"/>
        </w:rPr>
      </w:pPr>
      <w:r w:rsidRPr="00F36BA2">
        <w:rPr>
          <w:b/>
          <w:sz w:val="24"/>
          <w:szCs w:val="24"/>
        </w:rPr>
        <w:t>О ХОДЕ РЕАЛИЗАЦИИ</w:t>
      </w:r>
    </w:p>
    <w:p w:rsidR="00301473" w:rsidRPr="00F36BA2" w:rsidRDefault="00301473" w:rsidP="00301473">
      <w:pPr>
        <w:contextualSpacing/>
        <w:jc w:val="center"/>
        <w:rPr>
          <w:b/>
          <w:sz w:val="24"/>
          <w:szCs w:val="24"/>
        </w:rPr>
      </w:pPr>
      <w:r w:rsidRPr="00F36BA2">
        <w:rPr>
          <w:b/>
          <w:sz w:val="24"/>
          <w:szCs w:val="24"/>
        </w:rPr>
        <w:t>КОМПЛЕКСА ПРОЦЕССНЫХ МЕРОПРИЯТИЙ</w:t>
      </w:r>
    </w:p>
    <w:p w:rsidR="00301473" w:rsidRPr="00F36BA2" w:rsidRDefault="00301473" w:rsidP="00301473">
      <w:pPr>
        <w:contextualSpacing/>
        <w:jc w:val="center"/>
        <w:rPr>
          <w:b/>
          <w:i/>
          <w:sz w:val="24"/>
          <w:szCs w:val="24"/>
          <w:u w:val="single"/>
        </w:rPr>
      </w:pPr>
      <w:r w:rsidRPr="00F36BA2">
        <w:rPr>
          <w:b/>
          <w:i/>
          <w:sz w:val="24"/>
          <w:szCs w:val="24"/>
          <w:u w:val="single"/>
        </w:rPr>
        <w:t>«Организация и осуществление внутреннего муниципального финансового контроля»</w:t>
      </w:r>
      <w:r w:rsidRPr="00F36BA2">
        <w:rPr>
          <w:b/>
          <w:i/>
          <w:color w:val="FFFFFF"/>
          <w:sz w:val="24"/>
          <w:szCs w:val="24"/>
          <w:u w:val="single"/>
          <w:vertAlign w:val="superscript"/>
        </w:rPr>
        <w:footnoteReference w:id="20"/>
      </w:r>
    </w:p>
    <w:p w:rsidR="00301473" w:rsidRPr="00F36BA2" w:rsidRDefault="00301473" w:rsidP="00301473">
      <w:pPr>
        <w:contextualSpacing/>
        <w:jc w:val="center"/>
        <w:rPr>
          <w:sz w:val="24"/>
          <w:szCs w:val="24"/>
        </w:rPr>
      </w:pPr>
      <w:r w:rsidRPr="00F36BA2">
        <w:rPr>
          <w:b/>
          <w:sz w:val="24"/>
          <w:szCs w:val="24"/>
          <w:u w:val="single"/>
        </w:rPr>
        <w:t>за 1 полугодие 2025 года</w:t>
      </w:r>
      <w:r w:rsidRPr="00F36BA2">
        <w:rPr>
          <w:b/>
          <w:sz w:val="24"/>
          <w:szCs w:val="24"/>
          <w:vertAlign w:val="superscript"/>
        </w:rPr>
        <w:t xml:space="preserve"> </w:t>
      </w:r>
      <w:r w:rsidRPr="00F36BA2">
        <w:rPr>
          <w:b/>
          <w:color w:val="FFFFFF"/>
          <w:sz w:val="24"/>
          <w:szCs w:val="24"/>
          <w:vertAlign w:val="superscript"/>
        </w:rPr>
        <w:footnoteReference w:id="21"/>
      </w:r>
    </w:p>
    <w:p w:rsidR="00301473" w:rsidRPr="00F36BA2" w:rsidRDefault="00301473" w:rsidP="003014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01473" w:rsidRPr="00F36BA2" w:rsidRDefault="00301473" w:rsidP="003014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01473" w:rsidRPr="00F36BA2" w:rsidRDefault="00301473" w:rsidP="003014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6BA2">
        <w:rPr>
          <w:rFonts w:ascii="Times New Roman" w:hAnsi="Times New Roman" w:cs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5195" w:type="dxa"/>
        <w:jc w:val="center"/>
        <w:tblInd w:w="-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323"/>
        <w:gridCol w:w="1822"/>
        <w:gridCol w:w="1204"/>
        <w:gridCol w:w="1134"/>
        <w:gridCol w:w="1148"/>
        <w:gridCol w:w="969"/>
        <w:gridCol w:w="1037"/>
        <w:gridCol w:w="1120"/>
        <w:gridCol w:w="993"/>
        <w:gridCol w:w="992"/>
        <w:gridCol w:w="902"/>
        <w:gridCol w:w="992"/>
        <w:gridCol w:w="992"/>
      </w:tblGrid>
      <w:tr w:rsidR="00301473" w:rsidRPr="00F36BA2" w:rsidTr="00F36BA2">
        <w:trPr>
          <w:trHeight w:val="2024"/>
          <w:jc w:val="center"/>
        </w:trPr>
        <w:tc>
          <w:tcPr>
            <w:tcW w:w="567" w:type="dxa"/>
            <w:vAlign w:val="center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№ п/п</w:t>
            </w:r>
          </w:p>
        </w:tc>
        <w:tc>
          <w:tcPr>
            <w:tcW w:w="1323" w:type="dxa"/>
            <w:vAlign w:val="center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822" w:type="dxa"/>
            <w:vAlign w:val="center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04" w:type="dxa"/>
            <w:vAlign w:val="center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Align w:val="center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Признак возрастания/ убыва</w:t>
            </w:r>
          </w:p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ния</w:t>
            </w:r>
          </w:p>
        </w:tc>
        <w:tc>
          <w:tcPr>
            <w:tcW w:w="1148" w:type="dxa"/>
            <w:vAlign w:val="center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69" w:type="dxa"/>
            <w:vAlign w:val="center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037" w:type="dxa"/>
            <w:vAlign w:val="center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120" w:type="dxa"/>
            <w:vAlign w:val="center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vAlign w:val="center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vAlign w:val="center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vAlign w:val="center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Комментарий</w:t>
            </w:r>
          </w:p>
        </w:tc>
      </w:tr>
      <w:tr w:rsidR="00301473" w:rsidRPr="00F36BA2" w:rsidTr="00F36BA2">
        <w:trPr>
          <w:jc w:val="center"/>
        </w:trPr>
        <w:tc>
          <w:tcPr>
            <w:tcW w:w="567" w:type="dxa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6</w:t>
            </w:r>
          </w:p>
        </w:tc>
        <w:tc>
          <w:tcPr>
            <w:tcW w:w="969" w:type="dxa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7</w:t>
            </w:r>
          </w:p>
        </w:tc>
        <w:tc>
          <w:tcPr>
            <w:tcW w:w="1037" w:type="dxa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8</w:t>
            </w:r>
          </w:p>
        </w:tc>
        <w:tc>
          <w:tcPr>
            <w:tcW w:w="1120" w:type="dxa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14</w:t>
            </w:r>
          </w:p>
        </w:tc>
      </w:tr>
      <w:tr w:rsidR="00301473" w:rsidRPr="00F36BA2" w:rsidTr="00F36BA2">
        <w:trPr>
          <w:jc w:val="center"/>
        </w:trPr>
        <w:tc>
          <w:tcPr>
            <w:tcW w:w="15195" w:type="dxa"/>
            <w:gridSpan w:val="14"/>
          </w:tcPr>
          <w:p w:rsidR="00301473" w:rsidRPr="00F36BA2" w:rsidRDefault="00301473" w:rsidP="00301473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1.  Задача комплекса процессных мероприятий «Осуществлен внутренний муниципальный финансовый контроль в соответствии с требованиями  действующего законодательства и федеральных стандартов внутреннего муниципального финансового контроля»</w:t>
            </w:r>
          </w:p>
        </w:tc>
      </w:tr>
      <w:tr w:rsidR="00301473" w:rsidRPr="00F36BA2" w:rsidTr="00F36BA2">
        <w:trPr>
          <w:trHeight w:val="268"/>
          <w:jc w:val="center"/>
        </w:trPr>
        <w:tc>
          <w:tcPr>
            <w:tcW w:w="567" w:type="dxa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1.1</w:t>
            </w:r>
          </w:p>
        </w:tc>
        <w:tc>
          <w:tcPr>
            <w:tcW w:w="1323" w:type="dxa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 xml:space="preserve">Мероприятие </w:t>
            </w:r>
          </w:p>
          <w:p w:rsidR="00301473" w:rsidRPr="00F36BA2" w:rsidRDefault="00301473" w:rsidP="00301473">
            <w:pPr>
              <w:rPr>
                <w:kern w:val="2"/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 xml:space="preserve">Обеспечено  осуществление внутреннего муниципального финансового контроля в соответствии с требованиями  действующего </w:t>
            </w:r>
            <w:r w:rsidRPr="00F36BA2">
              <w:rPr>
                <w:sz w:val="24"/>
                <w:szCs w:val="24"/>
              </w:rPr>
              <w:lastRenderedPageBreak/>
              <w:t xml:space="preserve">законодательства и федеральных стандартов внутреннего муниципального финансового контроля </w:t>
            </w:r>
          </w:p>
        </w:tc>
        <w:tc>
          <w:tcPr>
            <w:tcW w:w="1204" w:type="dxa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lastRenderedPageBreak/>
              <w:t>ИМ</w:t>
            </w:r>
          </w:p>
        </w:tc>
        <w:tc>
          <w:tcPr>
            <w:tcW w:w="1134" w:type="dxa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возрастания</w:t>
            </w:r>
          </w:p>
        </w:tc>
        <w:tc>
          <w:tcPr>
            <w:tcW w:w="1148" w:type="dxa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единиц</w:t>
            </w:r>
          </w:p>
        </w:tc>
        <w:tc>
          <w:tcPr>
            <w:tcW w:w="969" w:type="dxa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</w:t>
            </w:r>
          </w:p>
        </w:tc>
        <w:tc>
          <w:tcPr>
            <w:tcW w:w="1037" w:type="dxa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</w:t>
            </w:r>
          </w:p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</w:tr>
    </w:tbl>
    <w:p w:rsidR="00301473" w:rsidRPr="00F36BA2" w:rsidRDefault="00301473" w:rsidP="003014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01473" w:rsidRPr="00F36BA2" w:rsidRDefault="00301473" w:rsidP="003014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01473" w:rsidRPr="00F36BA2" w:rsidRDefault="00301473" w:rsidP="00301473">
      <w:pPr>
        <w:spacing w:after="160" w:line="264" w:lineRule="auto"/>
        <w:ind w:left="360"/>
        <w:jc w:val="center"/>
        <w:rPr>
          <w:sz w:val="24"/>
          <w:szCs w:val="24"/>
        </w:rPr>
      </w:pPr>
      <w:r w:rsidRPr="00F36BA2">
        <w:rPr>
          <w:sz w:val="24"/>
          <w:szCs w:val="24"/>
        </w:rPr>
        <w:t xml:space="preserve">  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3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924"/>
        <w:gridCol w:w="801"/>
        <w:gridCol w:w="1067"/>
        <w:gridCol w:w="800"/>
        <w:gridCol w:w="933"/>
        <w:gridCol w:w="1067"/>
        <w:gridCol w:w="1067"/>
        <w:gridCol w:w="934"/>
        <w:gridCol w:w="904"/>
        <w:gridCol w:w="851"/>
        <w:gridCol w:w="850"/>
        <w:gridCol w:w="1530"/>
        <w:gridCol w:w="993"/>
        <w:gridCol w:w="1037"/>
      </w:tblGrid>
      <w:tr w:rsidR="00301473" w:rsidRPr="00F36BA2" w:rsidTr="00F36BA2">
        <w:trPr>
          <w:trHeight w:val="986"/>
        </w:trPr>
        <w:tc>
          <w:tcPr>
            <w:tcW w:w="568" w:type="dxa"/>
            <w:vAlign w:val="center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№ п/п</w:t>
            </w:r>
          </w:p>
        </w:tc>
        <w:tc>
          <w:tcPr>
            <w:tcW w:w="1924" w:type="dxa"/>
            <w:vAlign w:val="center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 xml:space="preserve">Единица измерения </w:t>
            </w:r>
            <w:r w:rsidRPr="00F36BA2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067" w:type="dxa"/>
            <w:vAlign w:val="center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Уровень соответствия</w:t>
            </w:r>
          </w:p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декомпозированного мероприятия</w:t>
            </w:r>
          </w:p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933" w:type="dxa"/>
            <w:vAlign w:val="center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vAlign w:val="center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4" w:type="dxa"/>
            <w:vAlign w:val="center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Плановая дата наступления контрольной точки</w:t>
            </w:r>
          </w:p>
        </w:tc>
        <w:tc>
          <w:tcPr>
            <w:tcW w:w="851" w:type="dxa"/>
            <w:vAlign w:val="center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Фактическая дата наступления контрольной точки</w:t>
            </w:r>
          </w:p>
        </w:tc>
        <w:tc>
          <w:tcPr>
            <w:tcW w:w="850" w:type="dxa"/>
            <w:vAlign w:val="center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Прогнозная дата наступления контрольной точки</w:t>
            </w:r>
          </w:p>
        </w:tc>
        <w:tc>
          <w:tcPr>
            <w:tcW w:w="1530" w:type="dxa"/>
            <w:vAlign w:val="center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Ответственный исполнитель (Фамилия И.О., должность)</w:t>
            </w:r>
          </w:p>
        </w:tc>
        <w:tc>
          <w:tcPr>
            <w:tcW w:w="993" w:type="dxa"/>
            <w:vAlign w:val="center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Подтверж-дающий документ</w:t>
            </w:r>
          </w:p>
        </w:tc>
        <w:tc>
          <w:tcPr>
            <w:tcW w:w="1037" w:type="dxa"/>
            <w:vAlign w:val="center"/>
          </w:tcPr>
          <w:p w:rsidR="00301473" w:rsidRPr="00F36BA2" w:rsidRDefault="00301473" w:rsidP="00BA25C5">
            <w:pPr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Комментарий</w:t>
            </w:r>
          </w:p>
        </w:tc>
      </w:tr>
      <w:tr w:rsidR="00301473" w:rsidRPr="00F36BA2" w:rsidTr="00F36BA2">
        <w:trPr>
          <w:trHeight w:val="181"/>
        </w:trPr>
        <w:tc>
          <w:tcPr>
            <w:tcW w:w="568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7</w:t>
            </w:r>
          </w:p>
        </w:tc>
        <w:tc>
          <w:tcPr>
            <w:tcW w:w="1067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9</w:t>
            </w:r>
          </w:p>
        </w:tc>
        <w:tc>
          <w:tcPr>
            <w:tcW w:w="904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14</w:t>
            </w:r>
          </w:p>
        </w:tc>
        <w:tc>
          <w:tcPr>
            <w:tcW w:w="1037" w:type="dxa"/>
          </w:tcPr>
          <w:p w:rsidR="00301473" w:rsidRPr="00F36BA2" w:rsidRDefault="00301473" w:rsidP="00BA25C5">
            <w:pPr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15</w:t>
            </w:r>
          </w:p>
        </w:tc>
      </w:tr>
      <w:tr w:rsidR="00301473" w:rsidRPr="00F36BA2" w:rsidTr="00F36BA2">
        <w:trPr>
          <w:trHeight w:val="181"/>
        </w:trPr>
        <w:tc>
          <w:tcPr>
            <w:tcW w:w="15326" w:type="dxa"/>
            <w:gridSpan w:val="15"/>
          </w:tcPr>
          <w:p w:rsidR="00301473" w:rsidRPr="00F36BA2" w:rsidRDefault="00301473" w:rsidP="00BA25C5">
            <w:pPr>
              <w:ind w:left="720"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Задача комплекса процессных мероприятий «Осуществлен внутренний муниципальный финансовый контроль в соответствии с требованиями  действующего законодательства и федеральных стандартов внутреннего муниципального финансового контроля»</w:t>
            </w:r>
          </w:p>
        </w:tc>
      </w:tr>
      <w:tr w:rsidR="00301473" w:rsidRPr="00F36BA2" w:rsidTr="00F36BA2">
        <w:trPr>
          <w:trHeight w:val="181"/>
        </w:trPr>
        <w:tc>
          <w:tcPr>
            <w:tcW w:w="568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1.1</w:t>
            </w:r>
          </w:p>
        </w:tc>
        <w:tc>
          <w:tcPr>
            <w:tcW w:w="1924" w:type="dxa"/>
          </w:tcPr>
          <w:p w:rsidR="00301473" w:rsidRPr="00F36BA2" w:rsidRDefault="00301473" w:rsidP="00BA25C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Мероприятие (результат) 1.1.</w:t>
            </w:r>
          </w:p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 xml:space="preserve">Обеспечено  осуществление внутреннего муниципального финансового контроля в соответствии с </w:t>
            </w:r>
            <w:r w:rsidRPr="00F36BA2">
              <w:rPr>
                <w:sz w:val="24"/>
                <w:szCs w:val="24"/>
              </w:rPr>
              <w:lastRenderedPageBreak/>
              <w:t>требованиями  действующего законодательства и федеральных стандартов внутреннего муниципального финансового контроля</w:t>
            </w:r>
          </w:p>
        </w:tc>
        <w:tc>
          <w:tcPr>
            <w:tcW w:w="801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067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100,1</w:t>
            </w:r>
          </w:p>
        </w:tc>
        <w:tc>
          <w:tcPr>
            <w:tcW w:w="904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100,1</w:t>
            </w:r>
          </w:p>
        </w:tc>
        <w:tc>
          <w:tcPr>
            <w:tcW w:w="1530" w:type="dxa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993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</w:tr>
      <w:tr w:rsidR="00301473" w:rsidRPr="00F36BA2" w:rsidTr="00F36BA2">
        <w:trPr>
          <w:trHeight w:val="181"/>
        </w:trPr>
        <w:tc>
          <w:tcPr>
            <w:tcW w:w="568" w:type="dxa"/>
          </w:tcPr>
          <w:p w:rsidR="00301473" w:rsidRPr="00F36BA2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924" w:type="dxa"/>
          </w:tcPr>
          <w:p w:rsidR="00301473" w:rsidRPr="00F36BA2" w:rsidRDefault="00301473" w:rsidP="0030147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Контрольная точка 1.1. Утвержден план контрольных мероприятий Администрации Веселовского сельского поселения</w:t>
            </w:r>
          </w:p>
        </w:tc>
        <w:tc>
          <w:tcPr>
            <w:tcW w:w="801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:rsidR="00301473" w:rsidRPr="00F36BA2" w:rsidRDefault="00984E71" w:rsidP="00BA25C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 xml:space="preserve">30 сентября </w:t>
            </w:r>
            <w:r w:rsidR="00301473" w:rsidRPr="00F36BA2">
              <w:rPr>
                <w:sz w:val="24"/>
                <w:szCs w:val="24"/>
              </w:rPr>
              <w:t xml:space="preserve">  2025 г.</w:t>
            </w:r>
          </w:p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01473" w:rsidRPr="00F36BA2" w:rsidRDefault="00984E71" w:rsidP="00984E71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30 сентября</w:t>
            </w:r>
            <w:r w:rsidR="00301473" w:rsidRPr="00F36BA2">
              <w:rPr>
                <w:sz w:val="24"/>
                <w:szCs w:val="24"/>
              </w:rPr>
              <w:t xml:space="preserve"> 2025 г.</w:t>
            </w:r>
          </w:p>
        </w:tc>
        <w:tc>
          <w:tcPr>
            <w:tcW w:w="850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301473" w:rsidRPr="00F36BA2" w:rsidRDefault="00301473" w:rsidP="00BA25C5">
            <w:pPr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993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</w:tr>
      <w:tr w:rsidR="00984E71" w:rsidRPr="00F36BA2" w:rsidTr="00F36BA2">
        <w:trPr>
          <w:trHeight w:val="181"/>
        </w:trPr>
        <w:tc>
          <w:tcPr>
            <w:tcW w:w="568" w:type="dxa"/>
          </w:tcPr>
          <w:p w:rsidR="00984E71" w:rsidRPr="00F36BA2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1.3</w:t>
            </w:r>
          </w:p>
        </w:tc>
        <w:tc>
          <w:tcPr>
            <w:tcW w:w="1924" w:type="dxa"/>
          </w:tcPr>
          <w:p w:rsidR="00984E71" w:rsidRPr="00F36BA2" w:rsidRDefault="00984E71" w:rsidP="00984E7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 xml:space="preserve">Контрольная точка 1.2. Утверждено назначение и проведение контрольных мероприятий </w:t>
            </w:r>
          </w:p>
        </w:tc>
        <w:tc>
          <w:tcPr>
            <w:tcW w:w="801" w:type="dxa"/>
          </w:tcPr>
          <w:p w:rsidR="00984E71" w:rsidRPr="00F36BA2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84E71" w:rsidRPr="00F36BA2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984E71" w:rsidRPr="00F36BA2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984E71" w:rsidRPr="00F36BA2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84E71" w:rsidRPr="00F36BA2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84E71" w:rsidRPr="00F36BA2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984E71" w:rsidRPr="00F36BA2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:rsidR="00984E71" w:rsidRPr="00F36BA2" w:rsidRDefault="00984E71" w:rsidP="00BA25C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30 сентября   2025 г.</w:t>
            </w:r>
          </w:p>
          <w:p w:rsidR="00984E71" w:rsidRPr="00F36BA2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84E71" w:rsidRPr="00F36BA2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30 сентября 2025 г.</w:t>
            </w:r>
          </w:p>
        </w:tc>
        <w:tc>
          <w:tcPr>
            <w:tcW w:w="850" w:type="dxa"/>
          </w:tcPr>
          <w:p w:rsidR="00984E71" w:rsidRPr="00F36BA2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984E71" w:rsidRPr="00F36BA2" w:rsidRDefault="00984E71" w:rsidP="00BA25C5">
            <w:pPr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993" w:type="dxa"/>
          </w:tcPr>
          <w:p w:rsidR="00984E71" w:rsidRPr="00F36BA2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984E71" w:rsidRPr="00F36BA2" w:rsidRDefault="00984E71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</w:tr>
      <w:tr w:rsidR="00984E71" w:rsidRPr="00F36BA2" w:rsidTr="00F36BA2">
        <w:trPr>
          <w:trHeight w:val="181"/>
        </w:trPr>
        <w:tc>
          <w:tcPr>
            <w:tcW w:w="568" w:type="dxa"/>
          </w:tcPr>
          <w:p w:rsidR="00984E71" w:rsidRPr="00F36BA2" w:rsidRDefault="00984E71" w:rsidP="00984E71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1.4</w:t>
            </w:r>
          </w:p>
        </w:tc>
        <w:tc>
          <w:tcPr>
            <w:tcW w:w="1924" w:type="dxa"/>
          </w:tcPr>
          <w:p w:rsidR="00984E71" w:rsidRPr="00F36BA2" w:rsidRDefault="00984E71" w:rsidP="00984E7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 xml:space="preserve">Контрольная точка 1.3. осуществлена реализация результатов контрольных мероприятий </w:t>
            </w:r>
          </w:p>
        </w:tc>
        <w:tc>
          <w:tcPr>
            <w:tcW w:w="801" w:type="dxa"/>
          </w:tcPr>
          <w:p w:rsidR="00984E71" w:rsidRPr="00F36BA2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84E71" w:rsidRPr="00F36BA2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984E71" w:rsidRPr="00F36BA2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984E71" w:rsidRPr="00F36BA2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84E71" w:rsidRPr="00F36BA2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84E71" w:rsidRPr="00F36BA2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984E71" w:rsidRPr="00F36BA2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:rsidR="00984E71" w:rsidRPr="00F36BA2" w:rsidRDefault="00984E71" w:rsidP="00BA25C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30 сентября   2025 г.</w:t>
            </w:r>
          </w:p>
          <w:p w:rsidR="00984E71" w:rsidRPr="00F36BA2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84E71" w:rsidRPr="00F36BA2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30 сентября 2025 г.</w:t>
            </w:r>
          </w:p>
        </w:tc>
        <w:tc>
          <w:tcPr>
            <w:tcW w:w="850" w:type="dxa"/>
          </w:tcPr>
          <w:p w:rsidR="00984E71" w:rsidRPr="00F36BA2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984E71" w:rsidRPr="00F36BA2" w:rsidRDefault="00984E71" w:rsidP="00BA25C5">
            <w:pPr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993" w:type="dxa"/>
          </w:tcPr>
          <w:p w:rsidR="00984E71" w:rsidRPr="00F36BA2" w:rsidRDefault="00984E71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984E71" w:rsidRPr="00F36BA2" w:rsidRDefault="00984E71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</w:tr>
    </w:tbl>
    <w:p w:rsidR="00301473" w:rsidRPr="00F36BA2" w:rsidRDefault="00301473" w:rsidP="00301473">
      <w:pPr>
        <w:spacing w:after="160" w:line="264" w:lineRule="auto"/>
        <w:jc w:val="center"/>
        <w:rPr>
          <w:b/>
          <w:sz w:val="24"/>
          <w:szCs w:val="24"/>
        </w:rPr>
      </w:pPr>
      <w:r w:rsidRPr="00F36BA2">
        <w:rPr>
          <w:b/>
          <w:sz w:val="24"/>
          <w:szCs w:val="24"/>
        </w:rPr>
        <w:tab/>
      </w:r>
    </w:p>
    <w:p w:rsidR="00301473" w:rsidRPr="00F36BA2" w:rsidRDefault="00301473" w:rsidP="00301473">
      <w:pPr>
        <w:spacing w:line="264" w:lineRule="auto"/>
        <w:jc w:val="center"/>
        <w:rPr>
          <w:sz w:val="24"/>
          <w:szCs w:val="24"/>
        </w:rPr>
      </w:pPr>
      <w:r w:rsidRPr="00F36BA2">
        <w:rPr>
          <w:sz w:val="24"/>
          <w:szCs w:val="24"/>
        </w:rPr>
        <w:lastRenderedPageBreak/>
        <w:t xml:space="preserve"> 4. Сведения об исполнении бюджетных ассигнований, предусмотренных на финансовое обеспечение реализации </w:t>
      </w:r>
    </w:p>
    <w:p w:rsidR="00301473" w:rsidRPr="00F36BA2" w:rsidRDefault="00301473" w:rsidP="00301473">
      <w:pPr>
        <w:spacing w:line="264" w:lineRule="auto"/>
        <w:jc w:val="center"/>
        <w:rPr>
          <w:sz w:val="24"/>
          <w:szCs w:val="24"/>
        </w:rPr>
      </w:pPr>
      <w:r w:rsidRPr="00F36BA2">
        <w:rPr>
          <w:sz w:val="24"/>
          <w:szCs w:val="24"/>
        </w:rPr>
        <w:t>комплекса процессных мероприятий</w:t>
      </w:r>
    </w:p>
    <w:p w:rsidR="00301473" w:rsidRPr="00F36BA2" w:rsidRDefault="00301473" w:rsidP="00301473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</w:p>
    <w:tbl>
      <w:tblPr>
        <w:tblW w:w="15083" w:type="dxa"/>
        <w:jc w:val="center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62"/>
        <w:gridCol w:w="1388"/>
        <w:gridCol w:w="1186"/>
        <w:gridCol w:w="1096"/>
        <w:gridCol w:w="1305"/>
        <w:gridCol w:w="1242"/>
        <w:gridCol w:w="1773"/>
        <w:gridCol w:w="1831"/>
      </w:tblGrid>
      <w:tr w:rsidR="00301473" w:rsidRPr="00F36BA2" w:rsidTr="00BA25C5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670" w:type="dxa"/>
            <w:gridSpan w:val="3"/>
            <w:vAlign w:val="center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Объем финансового обеспечения, тыс. рублей</w:t>
            </w:r>
          </w:p>
        </w:tc>
        <w:tc>
          <w:tcPr>
            <w:tcW w:w="2547" w:type="dxa"/>
            <w:gridSpan w:val="2"/>
            <w:vAlign w:val="center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Процент исполнения, (6)/(3)*100</w:t>
            </w:r>
            <w:r w:rsidRPr="00F36BA2">
              <w:rPr>
                <w:sz w:val="24"/>
                <w:szCs w:val="24"/>
                <w:vertAlign w:val="superscript"/>
              </w:rPr>
              <w:footnoteReference w:id="22"/>
            </w:r>
          </w:p>
        </w:tc>
        <w:tc>
          <w:tcPr>
            <w:tcW w:w="1831" w:type="dxa"/>
            <w:vMerge w:val="restart"/>
            <w:vAlign w:val="center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Комментарий</w:t>
            </w:r>
          </w:p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01473" w:rsidRPr="00F36BA2" w:rsidTr="00BA25C5">
        <w:trPr>
          <w:trHeight w:val="1708"/>
          <w:jc w:val="center"/>
        </w:trPr>
        <w:tc>
          <w:tcPr>
            <w:tcW w:w="5262" w:type="dxa"/>
            <w:vMerge/>
            <w:vAlign w:val="center"/>
          </w:tcPr>
          <w:p w:rsidR="00301473" w:rsidRPr="00F36BA2" w:rsidRDefault="00301473" w:rsidP="00BA25C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Лимиты бюджетных обязательств</w:t>
            </w:r>
            <w:r w:rsidRPr="00F36BA2">
              <w:rPr>
                <w:sz w:val="24"/>
                <w:szCs w:val="24"/>
                <w:vertAlign w:val="superscript"/>
              </w:rPr>
              <w:footnoteReference w:id="23"/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01473" w:rsidRPr="00F36BA2" w:rsidRDefault="00301473" w:rsidP="00BA25C5">
            <w:pPr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Принятые бюджетные обязательства</w:t>
            </w:r>
            <w:r w:rsidRPr="00F36BA2">
              <w:rPr>
                <w:sz w:val="24"/>
                <w:szCs w:val="24"/>
                <w:vertAlign w:val="superscript"/>
              </w:rPr>
              <w:footnoteReference w:id="24"/>
            </w:r>
          </w:p>
        </w:tc>
        <w:tc>
          <w:tcPr>
            <w:tcW w:w="1242" w:type="dxa"/>
            <w:vAlign w:val="center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301473" w:rsidRPr="00F36BA2" w:rsidRDefault="00301473" w:rsidP="00BA25C5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vMerge/>
            <w:vAlign w:val="center"/>
          </w:tcPr>
          <w:p w:rsidR="00301473" w:rsidRPr="00F36BA2" w:rsidRDefault="00301473" w:rsidP="00BA25C5">
            <w:pPr>
              <w:rPr>
                <w:sz w:val="24"/>
                <w:szCs w:val="24"/>
              </w:rPr>
            </w:pPr>
          </w:p>
        </w:tc>
      </w:tr>
      <w:tr w:rsidR="00301473" w:rsidRPr="00F36BA2" w:rsidTr="00BA25C5">
        <w:trPr>
          <w:trHeight w:val="216"/>
          <w:jc w:val="center"/>
        </w:trPr>
        <w:tc>
          <w:tcPr>
            <w:tcW w:w="5262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7</w:t>
            </w:r>
          </w:p>
        </w:tc>
        <w:tc>
          <w:tcPr>
            <w:tcW w:w="1831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8</w:t>
            </w:r>
          </w:p>
        </w:tc>
      </w:tr>
      <w:tr w:rsidR="00301473" w:rsidRPr="00F36BA2" w:rsidTr="00BA25C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473" w:rsidRPr="00F36BA2" w:rsidRDefault="00301473" w:rsidP="00BA25C5">
            <w:pPr>
              <w:widowControl w:val="0"/>
              <w:spacing w:line="216" w:lineRule="auto"/>
              <w:jc w:val="both"/>
              <w:outlineLvl w:val="2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Комплекс процессных мероприятий «</w:t>
            </w:r>
            <w:r w:rsidR="00984E71" w:rsidRPr="00F36BA2">
              <w:rPr>
                <w:sz w:val="24"/>
                <w:szCs w:val="24"/>
              </w:rPr>
              <w:t>Организация и осуществление внутреннего муниципального финансового контроля</w:t>
            </w:r>
            <w:r w:rsidRPr="00F36BA2">
              <w:rPr>
                <w:sz w:val="24"/>
                <w:szCs w:val="24"/>
              </w:rPr>
              <w:t>»</w:t>
            </w:r>
          </w:p>
          <w:p w:rsidR="00301473" w:rsidRPr="00F36BA2" w:rsidRDefault="00301473" w:rsidP="00BA25C5">
            <w:pPr>
              <w:widowControl w:val="0"/>
              <w:spacing w:line="216" w:lineRule="auto"/>
              <w:jc w:val="both"/>
              <w:outlineLvl w:val="2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388" w:type="dxa"/>
          </w:tcPr>
          <w:p w:rsidR="00301473" w:rsidRPr="00F36BA2" w:rsidRDefault="00301473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01473" w:rsidRPr="00F36BA2" w:rsidRDefault="00301473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01473" w:rsidRPr="00F36BA2" w:rsidRDefault="00301473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01473" w:rsidRPr="00F36BA2" w:rsidRDefault="00301473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01473" w:rsidRPr="00F36BA2" w:rsidRDefault="00301473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01473" w:rsidRPr="00F36BA2" w:rsidRDefault="00301473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-</w:t>
            </w:r>
          </w:p>
        </w:tc>
      </w:tr>
      <w:tr w:rsidR="00301473" w:rsidRPr="00F36BA2" w:rsidTr="00BA25C5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473" w:rsidRPr="00F36BA2" w:rsidRDefault="00301473" w:rsidP="00BA25C5">
            <w:pPr>
              <w:spacing w:line="216" w:lineRule="auto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88" w:type="dxa"/>
          </w:tcPr>
          <w:p w:rsidR="00301473" w:rsidRPr="00F36BA2" w:rsidRDefault="00301473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01473" w:rsidRPr="00F36BA2" w:rsidRDefault="00301473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301473" w:rsidRPr="00F36BA2" w:rsidRDefault="00301473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301473" w:rsidRPr="00F36BA2" w:rsidRDefault="00301473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01473" w:rsidRPr="00F36BA2" w:rsidRDefault="00301473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301473" w:rsidRPr="00F36BA2" w:rsidRDefault="00301473" w:rsidP="00BA25C5">
            <w:pPr>
              <w:jc w:val="right"/>
              <w:rPr>
                <w:sz w:val="24"/>
                <w:szCs w:val="24"/>
              </w:rPr>
            </w:pPr>
            <w:r w:rsidRPr="00F36BA2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301473" w:rsidRPr="00F36BA2" w:rsidRDefault="00301473" w:rsidP="00BA25C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15493F" w:rsidRPr="00F36BA2" w:rsidRDefault="0015493F" w:rsidP="0015493F">
      <w:pPr>
        <w:tabs>
          <w:tab w:val="left" w:pos="1020"/>
          <w:tab w:val="center" w:pos="7626"/>
        </w:tabs>
        <w:ind w:right="-1"/>
        <w:contextualSpacing/>
        <w:rPr>
          <w:b/>
          <w:sz w:val="24"/>
          <w:szCs w:val="24"/>
        </w:rPr>
      </w:pPr>
    </w:p>
    <w:p w:rsidR="0015493F" w:rsidRPr="00F36BA2" w:rsidRDefault="0015493F" w:rsidP="0015493F">
      <w:pPr>
        <w:rPr>
          <w:sz w:val="24"/>
          <w:szCs w:val="24"/>
        </w:rPr>
      </w:pPr>
    </w:p>
    <w:p w:rsidR="0015493F" w:rsidRPr="00F36BA2" w:rsidRDefault="0015493F" w:rsidP="0015493F">
      <w:pPr>
        <w:rPr>
          <w:sz w:val="24"/>
          <w:szCs w:val="24"/>
        </w:rPr>
      </w:pPr>
    </w:p>
    <w:p w:rsidR="00121769" w:rsidRPr="0015493F" w:rsidRDefault="00121769" w:rsidP="0015493F">
      <w:pPr>
        <w:rPr>
          <w:sz w:val="32"/>
          <w:szCs w:val="32"/>
        </w:rPr>
        <w:sectPr w:rsidR="00121769" w:rsidRPr="0015493F" w:rsidSect="00F36BA2">
          <w:pgSz w:w="16840" w:h="11907" w:orient="landscape"/>
          <w:pgMar w:top="1701" w:right="624" w:bottom="510" w:left="964" w:header="720" w:footer="720" w:gutter="0"/>
          <w:cols w:space="720"/>
        </w:sectPr>
      </w:pPr>
    </w:p>
    <w:p w:rsidR="005F6686" w:rsidRPr="00121769" w:rsidRDefault="005F6686" w:rsidP="005F6686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5F6686" w:rsidRDefault="005F6686" w:rsidP="005F6686">
      <w:pPr>
        <w:ind w:right="-1"/>
        <w:contextualSpacing/>
        <w:jc w:val="center"/>
        <w:rPr>
          <w:sz w:val="28"/>
          <w:szCs w:val="28"/>
        </w:rPr>
      </w:pPr>
      <w:r w:rsidRPr="00DD3F84">
        <w:rPr>
          <w:sz w:val="28"/>
          <w:szCs w:val="28"/>
        </w:rPr>
        <w:t xml:space="preserve">к отчету о ходе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</w:p>
    <w:p w:rsidR="00BE603D" w:rsidRDefault="00BE603D" w:rsidP="005F6686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5F6686">
        <w:rPr>
          <w:sz w:val="28"/>
          <w:szCs w:val="28"/>
        </w:rPr>
        <w:t xml:space="preserve"> сельского поселения</w:t>
      </w:r>
    </w:p>
    <w:p w:rsidR="005F6686" w:rsidRPr="00121769" w:rsidRDefault="005F6686" w:rsidP="005F6686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 «</w:t>
      </w:r>
      <w:r w:rsidR="00BE603D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121769">
        <w:rPr>
          <w:sz w:val="28"/>
          <w:szCs w:val="28"/>
        </w:rPr>
        <w:t>» на 20</w:t>
      </w:r>
      <w:r>
        <w:rPr>
          <w:sz w:val="28"/>
          <w:szCs w:val="28"/>
        </w:rPr>
        <w:t>25</w:t>
      </w:r>
      <w:r w:rsidRPr="00121769">
        <w:rPr>
          <w:sz w:val="28"/>
          <w:szCs w:val="28"/>
        </w:rPr>
        <w:t xml:space="preserve"> год </w:t>
      </w:r>
    </w:p>
    <w:p w:rsidR="005F6686" w:rsidRDefault="005F6686" w:rsidP="005F6686">
      <w:pPr>
        <w:pStyle w:val="ConsPlusCell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7B3">
        <w:rPr>
          <w:rFonts w:ascii="Times New Roman" w:hAnsi="Times New Roman" w:cs="Times New Roman"/>
          <w:b/>
          <w:sz w:val="28"/>
          <w:szCs w:val="28"/>
        </w:rPr>
        <w:t>по итогам 1 полугодия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F6686" w:rsidRPr="00D376C9" w:rsidRDefault="005F6686" w:rsidP="005F6686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5F6686" w:rsidRPr="001040AD" w:rsidRDefault="005F6686" w:rsidP="005F6686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535B88">
        <w:rPr>
          <w:sz w:val="28"/>
          <w:szCs w:val="28"/>
        </w:rPr>
        <w:t>В</w:t>
      </w:r>
      <w:r w:rsidR="0015566C">
        <w:rPr>
          <w:sz w:val="28"/>
          <w:szCs w:val="28"/>
        </w:rPr>
        <w:t>еселовского</w:t>
      </w:r>
      <w:r w:rsidRPr="001040AD">
        <w:rPr>
          <w:sz w:val="28"/>
          <w:szCs w:val="28"/>
        </w:rPr>
        <w:t xml:space="preserve"> сельского поселения </w:t>
      </w:r>
      <w:r w:rsidR="00BE603D" w:rsidRPr="00121769">
        <w:rPr>
          <w:sz w:val="28"/>
          <w:szCs w:val="28"/>
        </w:rPr>
        <w:t>«</w:t>
      </w:r>
      <w:r w:rsidR="00BE603D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BE603D" w:rsidRPr="00121769">
        <w:rPr>
          <w:sz w:val="28"/>
          <w:szCs w:val="28"/>
        </w:rPr>
        <w:t>»</w:t>
      </w:r>
      <w:r w:rsidRPr="001040AD">
        <w:rPr>
          <w:sz w:val="28"/>
          <w:szCs w:val="28"/>
        </w:rPr>
        <w:t xml:space="preserve"> утверждена постановлением Администрации </w:t>
      </w:r>
      <w:r w:rsidR="00535B88">
        <w:rPr>
          <w:sz w:val="28"/>
          <w:szCs w:val="28"/>
        </w:rPr>
        <w:t>В</w:t>
      </w:r>
      <w:r w:rsidR="0015566C">
        <w:rPr>
          <w:sz w:val="28"/>
          <w:szCs w:val="28"/>
        </w:rPr>
        <w:t>еселовского</w:t>
      </w:r>
      <w:r w:rsidRPr="001040AD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</w:t>
      </w:r>
      <w:r w:rsidR="0015566C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</w:t>
      </w:r>
      <w:r w:rsidR="00BE603D">
        <w:rPr>
          <w:sz w:val="28"/>
          <w:szCs w:val="28"/>
        </w:rPr>
        <w:t>171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06"/>
      </w:tblGrid>
      <w:tr w:rsidR="005F6686" w:rsidRPr="00B52CAC" w:rsidTr="00F45743">
        <w:trPr>
          <w:trHeight w:val="1321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6686" w:rsidRPr="00C4679C" w:rsidRDefault="005F6686" w:rsidP="00F4574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 w:rsidRPr="00B52CAC">
              <w:rPr>
                <w:sz w:val="28"/>
              </w:rPr>
              <w:t xml:space="preserve">На реализацию </w:t>
            </w:r>
            <w:r>
              <w:rPr>
                <w:sz w:val="28"/>
              </w:rPr>
              <w:t>муниципаль</w:t>
            </w:r>
            <w:r w:rsidRPr="00B52CAC">
              <w:rPr>
                <w:sz w:val="28"/>
              </w:rPr>
              <w:t>ной программ</w:t>
            </w:r>
            <w:r>
              <w:rPr>
                <w:sz w:val="28"/>
              </w:rPr>
              <w:t xml:space="preserve">ы </w:t>
            </w:r>
            <w:r w:rsidRPr="00B52CAC">
              <w:rPr>
                <w:sz w:val="28"/>
              </w:rPr>
              <w:t>в 20</w:t>
            </w:r>
            <w:r>
              <w:rPr>
                <w:sz w:val="28"/>
              </w:rPr>
              <w:t>25</w:t>
            </w:r>
            <w:r w:rsidRPr="00B52CAC">
              <w:rPr>
                <w:sz w:val="28"/>
              </w:rPr>
              <w:t xml:space="preserve"> году предусмотрено </w:t>
            </w:r>
            <w:r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тыс. рублей, сводной бюджетной росписью – </w:t>
            </w:r>
            <w:r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тыс. рублей. Фактическое освоение средств по итогам </w:t>
            </w:r>
            <w:r>
              <w:rPr>
                <w:sz w:val="28"/>
              </w:rPr>
              <w:t>1 полугодия</w:t>
            </w:r>
            <w:r w:rsidRPr="00B52CAC">
              <w:rPr>
                <w:sz w:val="28"/>
              </w:rPr>
              <w:t xml:space="preserve"> 20</w:t>
            </w:r>
            <w:r>
              <w:rPr>
                <w:sz w:val="28"/>
              </w:rPr>
              <w:t xml:space="preserve">25 </w:t>
            </w:r>
            <w:r w:rsidRPr="00B52CAC">
              <w:rPr>
                <w:sz w:val="28"/>
              </w:rPr>
              <w:t xml:space="preserve"> года составило </w:t>
            </w:r>
            <w:r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тыс. рублей или </w:t>
            </w:r>
            <w:r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процентов</w:t>
            </w:r>
            <w:r>
              <w:rPr>
                <w:sz w:val="28"/>
              </w:rPr>
              <w:t>.</w:t>
            </w:r>
            <w:r w:rsidRPr="00B52CAC">
              <w:rPr>
                <w:sz w:val="28"/>
              </w:rPr>
              <w:t xml:space="preserve"> </w:t>
            </w:r>
          </w:p>
        </w:tc>
      </w:tr>
    </w:tbl>
    <w:p w:rsidR="005F6686" w:rsidRPr="00B52CAC" w:rsidRDefault="005F6686" w:rsidP="005F6686">
      <w:pPr>
        <w:jc w:val="both"/>
        <w:rPr>
          <w:sz w:val="28"/>
        </w:rPr>
      </w:pPr>
      <w:r>
        <w:rPr>
          <w:sz w:val="28"/>
        </w:rPr>
        <w:t xml:space="preserve">        Муниципальная</w:t>
      </w:r>
      <w:r w:rsidRPr="00B52CAC">
        <w:rPr>
          <w:sz w:val="28"/>
        </w:rPr>
        <w:t xml:space="preserve"> программа </w:t>
      </w:r>
      <w:r w:rsidR="00535B88">
        <w:rPr>
          <w:sz w:val="28"/>
        </w:rPr>
        <w:t>В</w:t>
      </w:r>
      <w:r w:rsidR="0015566C">
        <w:rPr>
          <w:sz w:val="28"/>
        </w:rPr>
        <w:t>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</w:t>
      </w:r>
      <w:r w:rsidR="00BE603D" w:rsidRPr="00121769">
        <w:rPr>
          <w:sz w:val="28"/>
          <w:szCs w:val="28"/>
        </w:rPr>
        <w:t>«</w:t>
      </w:r>
      <w:r w:rsidR="00BE603D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BE603D" w:rsidRPr="00121769">
        <w:rPr>
          <w:sz w:val="28"/>
          <w:szCs w:val="28"/>
        </w:rPr>
        <w:t>»</w:t>
      </w:r>
      <w:r w:rsidR="00BE603D">
        <w:rPr>
          <w:sz w:val="28"/>
          <w:szCs w:val="28"/>
        </w:rPr>
        <w:t xml:space="preserve"> </w:t>
      </w:r>
      <w:r w:rsidRPr="00B52CAC">
        <w:rPr>
          <w:sz w:val="28"/>
        </w:rPr>
        <w:t>включает в себя следующие структурные элементы:</w:t>
      </w:r>
    </w:p>
    <w:p w:rsidR="005F6686" w:rsidRPr="005F6686" w:rsidRDefault="005F6686" w:rsidP="005F6686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Комплекс процессных </w:t>
      </w:r>
      <w:r w:rsidRPr="005F6686">
        <w:rPr>
          <w:sz w:val="28"/>
          <w:szCs w:val="28"/>
        </w:rPr>
        <w:t>мероприятий – «</w:t>
      </w:r>
      <w:r w:rsidR="00BE603D">
        <w:rPr>
          <w:sz w:val="28"/>
          <w:szCs w:val="28"/>
        </w:rPr>
        <w:t>Эффективное управление доходами</w:t>
      </w:r>
      <w:r w:rsidRPr="005F6686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5F6686">
        <w:rPr>
          <w:sz w:val="28"/>
          <w:szCs w:val="28"/>
        </w:rPr>
        <w:t xml:space="preserve"> </w:t>
      </w:r>
    </w:p>
    <w:p w:rsidR="005F6686" w:rsidRPr="00C13968" w:rsidRDefault="005F6686" w:rsidP="005F6686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r w:rsidR="00535B88">
        <w:rPr>
          <w:sz w:val="28"/>
        </w:rPr>
        <w:t>В</w:t>
      </w:r>
      <w:r w:rsidR="0015566C">
        <w:rPr>
          <w:sz w:val="28"/>
        </w:rPr>
        <w:t>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 «</w:t>
      </w:r>
      <w:r w:rsidR="00BE603D" w:rsidRPr="00121769">
        <w:rPr>
          <w:sz w:val="28"/>
          <w:szCs w:val="28"/>
        </w:rPr>
        <w:t>«</w:t>
      </w:r>
      <w:r w:rsidR="00BE603D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BE603D" w:rsidRPr="00121769">
        <w:rPr>
          <w:sz w:val="28"/>
          <w:szCs w:val="28"/>
        </w:rPr>
        <w:t>»</w:t>
      </w:r>
      <w:r w:rsidRPr="00B52CAC">
        <w:rPr>
          <w:sz w:val="28"/>
        </w:rPr>
        <w:t>в 20</w:t>
      </w:r>
      <w:r>
        <w:rPr>
          <w:sz w:val="28"/>
        </w:rPr>
        <w:t>25</w:t>
      </w:r>
      <w:r w:rsidRPr="00B52CAC">
        <w:rPr>
          <w:sz w:val="28"/>
        </w:rPr>
        <w:t xml:space="preserve"> году предусмотрено достижение </w:t>
      </w:r>
      <w:r w:rsidR="00BE603D">
        <w:rPr>
          <w:sz w:val="28"/>
        </w:rPr>
        <w:t>4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Pr="00DB05E3">
        <w:rPr>
          <w:sz w:val="28"/>
          <w:szCs w:val="28"/>
        </w:rPr>
        <w:t>, достижение которых планируется до конца текущего года.</w:t>
      </w:r>
      <w:r w:rsidRPr="00B52CAC">
        <w:rPr>
          <w:sz w:val="28"/>
        </w:rPr>
        <w:t xml:space="preserve"> </w:t>
      </w:r>
    </w:p>
    <w:p w:rsidR="005F6686" w:rsidRDefault="005F6686" w:rsidP="00584AAE">
      <w:pPr>
        <w:ind w:firstLine="709"/>
        <w:jc w:val="both"/>
        <w:rPr>
          <w:sz w:val="28"/>
        </w:rPr>
      </w:pPr>
      <w:r w:rsidRPr="00B52CAC">
        <w:rPr>
          <w:sz w:val="28"/>
        </w:rPr>
        <w:tab/>
        <w:t xml:space="preserve">На реализацию комплекса процессных </w:t>
      </w:r>
      <w:r w:rsidRPr="005F6686">
        <w:rPr>
          <w:sz w:val="28"/>
          <w:szCs w:val="28"/>
        </w:rPr>
        <w:t xml:space="preserve">мероприятий </w:t>
      </w:r>
      <w:r w:rsidR="00584AAE" w:rsidRPr="005F6686">
        <w:rPr>
          <w:sz w:val="28"/>
          <w:szCs w:val="28"/>
        </w:rPr>
        <w:t>«</w:t>
      </w:r>
      <w:r w:rsidR="00584AAE">
        <w:rPr>
          <w:sz w:val="28"/>
          <w:szCs w:val="28"/>
        </w:rPr>
        <w:t>Эффективное управление доходами</w:t>
      </w:r>
      <w:r w:rsidR="00584AAE" w:rsidRPr="005F6686">
        <w:rPr>
          <w:sz w:val="28"/>
          <w:szCs w:val="28"/>
        </w:rPr>
        <w:t>»</w:t>
      </w:r>
      <w:r w:rsidR="00584AAE">
        <w:rPr>
          <w:sz w:val="28"/>
          <w:szCs w:val="28"/>
        </w:rPr>
        <w:t>.</w:t>
      </w:r>
      <w:r w:rsidR="00584AAE" w:rsidRPr="005F6686">
        <w:rPr>
          <w:sz w:val="28"/>
          <w:szCs w:val="28"/>
        </w:rPr>
        <w:t xml:space="preserve"> </w:t>
      </w:r>
      <w:r w:rsidRPr="005F6686">
        <w:rPr>
          <w:sz w:val="28"/>
          <w:szCs w:val="28"/>
        </w:rPr>
        <w:t>в 2025 году муниципальной программой предусмотрено 0,0 тыс. рублей</w:t>
      </w:r>
      <w:r w:rsidRPr="00B52CAC">
        <w:rPr>
          <w:sz w:val="28"/>
        </w:rPr>
        <w:t xml:space="preserve">, сводной бюджетной росписью – </w:t>
      </w:r>
      <w:r>
        <w:rPr>
          <w:sz w:val="28"/>
        </w:rPr>
        <w:t>0,0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1 полугодия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>
        <w:rPr>
          <w:sz w:val="28"/>
        </w:rPr>
        <w:t>0,0</w:t>
      </w:r>
      <w:r w:rsidRPr="00B52CAC">
        <w:rPr>
          <w:sz w:val="28"/>
        </w:rPr>
        <w:t xml:space="preserve"> тыс. рублей или </w:t>
      </w:r>
      <w:r>
        <w:rPr>
          <w:sz w:val="28"/>
        </w:rPr>
        <w:t>0,0</w:t>
      </w:r>
      <w:r w:rsidRPr="00B52CAC">
        <w:rPr>
          <w:sz w:val="28"/>
        </w:rPr>
        <w:t xml:space="preserve"> процентов.</w:t>
      </w:r>
    </w:p>
    <w:p w:rsidR="005F6686" w:rsidRDefault="005F6686" w:rsidP="005F6686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 w:rsidR="00584AAE">
        <w:rPr>
          <w:sz w:val="28"/>
          <w:szCs w:val="28"/>
        </w:rPr>
        <w:t>Информационное обеспечение и организация бюджетного процесса</w:t>
      </w:r>
      <w:r w:rsidRPr="00DB05E3">
        <w:rPr>
          <w:sz w:val="28"/>
          <w:szCs w:val="28"/>
        </w:rPr>
        <w:t xml:space="preserve">» в 2025 году предусмотрено </w:t>
      </w:r>
      <w:r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DB05E3">
        <w:rPr>
          <w:sz w:val="28"/>
          <w:szCs w:val="28"/>
        </w:rPr>
        <w:t xml:space="preserve"> (результат</w:t>
      </w:r>
      <w:r>
        <w:rPr>
          <w:sz w:val="28"/>
          <w:szCs w:val="28"/>
        </w:rPr>
        <w:t>а</w:t>
      </w:r>
      <w:r w:rsidRPr="00DB05E3">
        <w:rPr>
          <w:sz w:val="28"/>
          <w:szCs w:val="28"/>
        </w:rPr>
        <w:t xml:space="preserve">). Выполнение данных мероприятий планируется до конца текущего года. </w:t>
      </w:r>
    </w:p>
    <w:p w:rsidR="007166B6" w:rsidRDefault="005F6686" w:rsidP="005F6686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 xml:space="preserve">Достижение задач комплекса процессных мероприятий </w:t>
      </w:r>
      <w:r w:rsidR="00584AAE" w:rsidRPr="00DB05E3">
        <w:rPr>
          <w:sz w:val="28"/>
          <w:szCs w:val="28"/>
        </w:rPr>
        <w:t>«</w:t>
      </w:r>
      <w:r w:rsidR="00584AAE">
        <w:rPr>
          <w:sz w:val="28"/>
          <w:szCs w:val="28"/>
        </w:rPr>
        <w:t>Информационное обеспечение и организация бюджетного процесса</w:t>
      </w:r>
      <w:r w:rsidR="00584AAE" w:rsidRPr="00DB05E3">
        <w:rPr>
          <w:sz w:val="28"/>
          <w:szCs w:val="28"/>
        </w:rPr>
        <w:t>»</w:t>
      </w:r>
      <w:r w:rsidRPr="00DB05E3">
        <w:rPr>
          <w:sz w:val="28"/>
          <w:szCs w:val="28"/>
        </w:rPr>
        <w:t xml:space="preserve"> оценивается на основании </w:t>
      </w:r>
      <w:r w:rsidR="00584AAE">
        <w:rPr>
          <w:sz w:val="28"/>
          <w:szCs w:val="28"/>
        </w:rPr>
        <w:t>3</w:t>
      </w:r>
      <w:r w:rsidRPr="00DB05E3">
        <w:rPr>
          <w:sz w:val="28"/>
          <w:szCs w:val="28"/>
        </w:rPr>
        <w:t xml:space="preserve"> контрольных точек</w:t>
      </w:r>
      <w:r w:rsidR="007166B6">
        <w:rPr>
          <w:sz w:val="28"/>
          <w:szCs w:val="28"/>
        </w:rPr>
        <w:t>.</w:t>
      </w:r>
    </w:p>
    <w:p w:rsidR="007166B6" w:rsidRDefault="007166B6" w:rsidP="005F6686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 xml:space="preserve">По итогам 1 </w:t>
      </w:r>
      <w:r>
        <w:rPr>
          <w:sz w:val="28"/>
          <w:szCs w:val="28"/>
        </w:rPr>
        <w:t>полугодия</w:t>
      </w:r>
      <w:r w:rsidRPr="00DB05E3">
        <w:rPr>
          <w:sz w:val="28"/>
          <w:szCs w:val="28"/>
        </w:rPr>
        <w:t xml:space="preserve"> 2025 года достигнуты </w:t>
      </w:r>
      <w:r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контрольн</w:t>
      </w:r>
      <w:r>
        <w:rPr>
          <w:sz w:val="28"/>
          <w:szCs w:val="28"/>
        </w:rPr>
        <w:t>ые</w:t>
      </w:r>
      <w:r w:rsidRPr="00DB05E3">
        <w:rPr>
          <w:sz w:val="28"/>
          <w:szCs w:val="28"/>
        </w:rPr>
        <w:t xml:space="preserve"> точк</w:t>
      </w:r>
      <w:r>
        <w:rPr>
          <w:sz w:val="28"/>
          <w:szCs w:val="28"/>
        </w:rPr>
        <w:t>и</w:t>
      </w:r>
      <w:r w:rsidRPr="00DB05E3">
        <w:rPr>
          <w:sz w:val="28"/>
          <w:szCs w:val="28"/>
        </w:rPr>
        <w:t xml:space="preserve">, из них: в установленный срок – </w:t>
      </w:r>
      <w:r>
        <w:rPr>
          <w:sz w:val="28"/>
          <w:szCs w:val="28"/>
        </w:rPr>
        <w:t>2.</w:t>
      </w:r>
    </w:p>
    <w:p w:rsidR="00584AAE" w:rsidRDefault="00584AAE" w:rsidP="00584AAE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>
        <w:rPr>
          <w:sz w:val="28"/>
          <w:szCs w:val="28"/>
        </w:rPr>
        <w:t>Управление муниципальным долгом Веселовского сельского поселения</w:t>
      </w:r>
      <w:r w:rsidRPr="00DB05E3">
        <w:rPr>
          <w:sz w:val="28"/>
          <w:szCs w:val="28"/>
        </w:rPr>
        <w:t xml:space="preserve">» в 2025 году предусмотрено </w:t>
      </w:r>
      <w:r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DB05E3">
        <w:rPr>
          <w:sz w:val="28"/>
          <w:szCs w:val="28"/>
        </w:rPr>
        <w:t xml:space="preserve"> (результат</w:t>
      </w:r>
      <w:r>
        <w:rPr>
          <w:sz w:val="28"/>
          <w:szCs w:val="28"/>
        </w:rPr>
        <w:t>а</w:t>
      </w:r>
      <w:r w:rsidRPr="00DB05E3">
        <w:rPr>
          <w:sz w:val="28"/>
          <w:szCs w:val="28"/>
        </w:rPr>
        <w:t xml:space="preserve">). Выполнение данных мероприятий планируется до конца текущего года. </w:t>
      </w:r>
    </w:p>
    <w:p w:rsidR="00584AAE" w:rsidRDefault="00584AAE" w:rsidP="00584AAE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lastRenderedPageBreak/>
        <w:t>Достижение задач комплекса процессных мероприятий «</w:t>
      </w:r>
      <w:r>
        <w:rPr>
          <w:sz w:val="28"/>
          <w:szCs w:val="28"/>
        </w:rPr>
        <w:t>Управление муниципальным долгом Веселовского сельского поселения</w:t>
      </w:r>
      <w:r w:rsidRPr="00DB05E3">
        <w:rPr>
          <w:sz w:val="28"/>
          <w:szCs w:val="28"/>
        </w:rPr>
        <w:t xml:space="preserve">» оценивается на основании </w:t>
      </w:r>
      <w:r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контрольных точек</w:t>
      </w:r>
      <w:r>
        <w:rPr>
          <w:sz w:val="28"/>
          <w:szCs w:val="28"/>
        </w:rPr>
        <w:t>.</w:t>
      </w:r>
    </w:p>
    <w:p w:rsidR="00584AAE" w:rsidRDefault="00584AAE" w:rsidP="00584AAE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>
        <w:rPr>
          <w:sz w:val="28"/>
          <w:szCs w:val="28"/>
        </w:rPr>
        <w:t>Организация и осуществление внутреннего муниципального финансового контроля</w:t>
      </w:r>
      <w:r w:rsidRPr="00DB05E3">
        <w:rPr>
          <w:sz w:val="28"/>
          <w:szCs w:val="28"/>
        </w:rPr>
        <w:t xml:space="preserve">» в 2025 году предусмотрено </w:t>
      </w:r>
      <w:r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DB05E3">
        <w:rPr>
          <w:sz w:val="28"/>
          <w:szCs w:val="28"/>
        </w:rPr>
        <w:t xml:space="preserve"> (результат</w:t>
      </w:r>
      <w:r>
        <w:rPr>
          <w:sz w:val="28"/>
          <w:szCs w:val="28"/>
        </w:rPr>
        <w:t>а</w:t>
      </w:r>
      <w:r w:rsidRPr="00DB05E3">
        <w:rPr>
          <w:sz w:val="28"/>
          <w:szCs w:val="28"/>
        </w:rPr>
        <w:t xml:space="preserve">). Выполнение данных мероприятий планируется до конца текущего года. </w:t>
      </w:r>
    </w:p>
    <w:p w:rsidR="00584AAE" w:rsidRDefault="00584AAE" w:rsidP="00584AAE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Достижение задач комплекса процессных мероприятий «</w:t>
      </w:r>
      <w:r>
        <w:rPr>
          <w:sz w:val="28"/>
          <w:szCs w:val="28"/>
        </w:rPr>
        <w:t>Организация и осуществление внутреннего муниципального финансового контроля</w:t>
      </w:r>
      <w:r w:rsidRPr="00DB05E3">
        <w:rPr>
          <w:sz w:val="28"/>
          <w:szCs w:val="28"/>
        </w:rPr>
        <w:t xml:space="preserve">»  оценивается на основании </w:t>
      </w:r>
      <w:r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контрольных точек</w:t>
      </w:r>
      <w:r>
        <w:rPr>
          <w:sz w:val="28"/>
          <w:szCs w:val="28"/>
        </w:rPr>
        <w:t>.</w:t>
      </w:r>
    </w:p>
    <w:p w:rsidR="00584AAE" w:rsidRDefault="00584AAE" w:rsidP="00584AAE">
      <w:pPr>
        <w:ind w:firstLine="709"/>
        <w:jc w:val="both"/>
        <w:rPr>
          <w:sz w:val="28"/>
          <w:szCs w:val="28"/>
        </w:rPr>
      </w:pPr>
    </w:p>
    <w:p w:rsidR="00584AAE" w:rsidRDefault="00584AAE" w:rsidP="00584AAE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 xml:space="preserve">По итогам 1 </w:t>
      </w:r>
      <w:r>
        <w:rPr>
          <w:sz w:val="28"/>
          <w:szCs w:val="28"/>
        </w:rPr>
        <w:t>полугодия</w:t>
      </w:r>
      <w:r w:rsidRPr="00DB05E3">
        <w:rPr>
          <w:sz w:val="28"/>
          <w:szCs w:val="28"/>
        </w:rPr>
        <w:t xml:space="preserve"> 2025 года достигнуты  контрольн</w:t>
      </w:r>
      <w:r>
        <w:rPr>
          <w:sz w:val="28"/>
          <w:szCs w:val="28"/>
        </w:rPr>
        <w:t>ые</w:t>
      </w:r>
      <w:r w:rsidRPr="00DB05E3">
        <w:rPr>
          <w:sz w:val="28"/>
          <w:szCs w:val="28"/>
        </w:rPr>
        <w:t xml:space="preserve"> точк</w:t>
      </w:r>
      <w:r>
        <w:rPr>
          <w:sz w:val="28"/>
          <w:szCs w:val="28"/>
        </w:rPr>
        <w:t>и частично.</w:t>
      </w:r>
    </w:p>
    <w:p w:rsidR="005F6686" w:rsidRPr="00DB05E3" w:rsidRDefault="006C37B2" w:rsidP="005F6686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 xml:space="preserve">Достижение </w:t>
      </w:r>
      <w:r w:rsidR="00584AAE">
        <w:rPr>
          <w:sz w:val="28"/>
          <w:szCs w:val="28"/>
        </w:rPr>
        <w:t>3</w:t>
      </w:r>
      <w:r w:rsidRPr="00DB05E3">
        <w:rPr>
          <w:sz w:val="28"/>
          <w:szCs w:val="28"/>
        </w:rPr>
        <w:t xml:space="preserve"> контрольных точек запланировано до конца года</w:t>
      </w:r>
      <w:r w:rsidR="005F6686" w:rsidRPr="00DB05E3">
        <w:rPr>
          <w:sz w:val="28"/>
          <w:szCs w:val="28"/>
        </w:rPr>
        <w:t>.</w:t>
      </w:r>
    </w:p>
    <w:p w:rsidR="005F6686" w:rsidRDefault="005F6686" w:rsidP="00121769">
      <w:pPr>
        <w:ind w:right="-1"/>
        <w:contextualSpacing/>
        <w:jc w:val="center"/>
        <w:rPr>
          <w:b/>
          <w:sz w:val="28"/>
          <w:szCs w:val="28"/>
        </w:rPr>
      </w:pPr>
    </w:p>
    <w:sectPr w:rsidR="005F6686" w:rsidSect="00CF2EA1">
      <w:pgSz w:w="11907" w:h="16840"/>
      <w:pgMar w:top="964" w:right="510" w:bottom="62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727" w:rsidRDefault="004E7727">
      <w:r>
        <w:separator/>
      </w:r>
    </w:p>
  </w:endnote>
  <w:endnote w:type="continuationSeparator" w:id="1">
    <w:p w:rsidR="004E7727" w:rsidRDefault="004E7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727" w:rsidRDefault="004E7727">
      <w:r>
        <w:separator/>
      </w:r>
    </w:p>
  </w:footnote>
  <w:footnote w:type="continuationSeparator" w:id="1">
    <w:p w:rsidR="004E7727" w:rsidRDefault="004E7727">
      <w:r>
        <w:continuationSeparator/>
      </w:r>
    </w:p>
  </w:footnote>
  <w:footnote w:id="2">
    <w:p w:rsidR="00DB4F1D" w:rsidRDefault="00DB4F1D"/>
    <w:p w:rsidR="00DB4F1D" w:rsidRPr="00ED7FFA" w:rsidRDefault="00DB4F1D" w:rsidP="00DA571E">
      <w:pPr>
        <w:pStyle w:val="Footnote"/>
        <w:spacing w:after="0"/>
        <w:rPr>
          <w:rFonts w:ascii="Times New Roman" w:hAnsi="Times New Roman"/>
        </w:rPr>
      </w:pPr>
    </w:p>
  </w:footnote>
  <w:footnote w:id="3">
    <w:p w:rsidR="00DB4F1D" w:rsidRDefault="00DB4F1D"/>
    <w:p w:rsidR="00DB4F1D" w:rsidRPr="00ED7FFA" w:rsidRDefault="00DB4F1D" w:rsidP="00DA571E">
      <w:pPr>
        <w:pStyle w:val="Footnote"/>
        <w:spacing w:after="0"/>
        <w:contextualSpacing/>
        <w:jc w:val="both"/>
      </w:pPr>
    </w:p>
  </w:footnote>
  <w:footnote w:id="4">
    <w:p w:rsidR="00DB4F1D" w:rsidRDefault="00DB4F1D"/>
    <w:p w:rsidR="00DB4F1D" w:rsidRDefault="00DB4F1D" w:rsidP="00DA571E">
      <w:pPr>
        <w:pStyle w:val="Footnote"/>
        <w:spacing w:after="0"/>
      </w:pPr>
    </w:p>
  </w:footnote>
  <w:footnote w:id="5">
    <w:p w:rsidR="00DB4F1D" w:rsidRDefault="00DB4F1D"/>
    <w:p w:rsidR="00DB4F1D" w:rsidRPr="00ED7FFA" w:rsidRDefault="00DB4F1D" w:rsidP="00DA571E">
      <w:pPr>
        <w:pStyle w:val="Footnote"/>
        <w:spacing w:after="0"/>
        <w:rPr>
          <w:rFonts w:ascii="Times New Roman" w:hAnsi="Times New Roman"/>
        </w:rPr>
      </w:pPr>
    </w:p>
  </w:footnote>
  <w:footnote w:id="6">
    <w:p w:rsidR="00DB4F1D" w:rsidRDefault="00DB4F1D"/>
    <w:p w:rsidR="00DB4F1D" w:rsidRPr="00ED7FFA" w:rsidRDefault="00DB4F1D" w:rsidP="00DA571E">
      <w:pPr>
        <w:pStyle w:val="Footnote"/>
        <w:spacing w:after="0"/>
        <w:contextualSpacing/>
        <w:jc w:val="both"/>
      </w:pPr>
    </w:p>
  </w:footnote>
  <w:footnote w:id="7">
    <w:p w:rsidR="003A5072" w:rsidRDefault="003A5072" w:rsidP="003A5072"/>
    <w:p w:rsidR="003A5072" w:rsidRDefault="003A5072" w:rsidP="003A5072">
      <w:pPr>
        <w:pStyle w:val="Footnote"/>
        <w:spacing w:after="0"/>
      </w:pPr>
    </w:p>
  </w:footnote>
  <w:footnote w:id="8">
    <w:p w:rsidR="003A5072" w:rsidRDefault="003A5072" w:rsidP="003A5072"/>
    <w:p w:rsidR="003A5072" w:rsidRPr="00E97C47" w:rsidRDefault="003A5072" w:rsidP="003A5072">
      <w:pPr>
        <w:pStyle w:val="Footnote"/>
        <w:rPr>
          <w:sz w:val="16"/>
          <w:szCs w:val="16"/>
          <w:shd w:val="clear" w:color="auto" w:fill="4BF357"/>
        </w:rPr>
      </w:pPr>
    </w:p>
  </w:footnote>
  <w:footnote w:id="9">
    <w:p w:rsidR="003A5072" w:rsidRDefault="003A5072" w:rsidP="003A5072"/>
    <w:p w:rsidR="003A5072" w:rsidRDefault="003A5072" w:rsidP="003A5072">
      <w:pPr>
        <w:pStyle w:val="Footnote"/>
        <w:rPr>
          <w:shd w:val="clear" w:color="auto" w:fill="4BF357"/>
        </w:rPr>
      </w:pPr>
    </w:p>
  </w:footnote>
  <w:footnote w:id="10">
    <w:p w:rsidR="00E750AF" w:rsidRDefault="00E750AF" w:rsidP="00E750AF"/>
    <w:p w:rsidR="00E750AF" w:rsidRPr="00ED7FFA" w:rsidRDefault="00E750AF" w:rsidP="00E750AF">
      <w:pPr>
        <w:pStyle w:val="Footnote"/>
        <w:spacing w:after="0"/>
        <w:rPr>
          <w:rFonts w:ascii="Times New Roman" w:hAnsi="Times New Roman"/>
        </w:rPr>
      </w:pPr>
    </w:p>
  </w:footnote>
  <w:footnote w:id="11">
    <w:p w:rsidR="00E750AF" w:rsidRDefault="00E750AF" w:rsidP="00E750AF"/>
    <w:p w:rsidR="00E750AF" w:rsidRPr="00ED7FFA" w:rsidRDefault="00E750AF" w:rsidP="00E750AF">
      <w:pPr>
        <w:pStyle w:val="Footnote"/>
        <w:spacing w:after="0"/>
        <w:contextualSpacing/>
        <w:jc w:val="both"/>
      </w:pPr>
    </w:p>
  </w:footnote>
  <w:footnote w:id="12">
    <w:p w:rsidR="009675E3" w:rsidRDefault="009675E3" w:rsidP="009675E3"/>
    <w:p w:rsidR="009675E3" w:rsidRDefault="009675E3" w:rsidP="009675E3">
      <w:pPr>
        <w:pStyle w:val="Footnote"/>
        <w:spacing w:after="0"/>
      </w:pPr>
    </w:p>
  </w:footnote>
  <w:footnote w:id="13">
    <w:p w:rsidR="009675E3" w:rsidRDefault="009675E3" w:rsidP="009675E3"/>
    <w:p w:rsidR="009675E3" w:rsidRPr="00E97C47" w:rsidRDefault="009675E3" w:rsidP="009675E3">
      <w:pPr>
        <w:pStyle w:val="Footnote"/>
        <w:rPr>
          <w:sz w:val="16"/>
          <w:szCs w:val="16"/>
          <w:shd w:val="clear" w:color="auto" w:fill="4BF357"/>
        </w:rPr>
      </w:pPr>
    </w:p>
  </w:footnote>
  <w:footnote w:id="14">
    <w:p w:rsidR="009675E3" w:rsidRDefault="009675E3" w:rsidP="009675E3"/>
    <w:p w:rsidR="009675E3" w:rsidRDefault="009675E3" w:rsidP="009675E3">
      <w:pPr>
        <w:pStyle w:val="Footnote"/>
        <w:rPr>
          <w:shd w:val="clear" w:color="auto" w:fill="4BF357"/>
        </w:rPr>
      </w:pPr>
    </w:p>
  </w:footnote>
  <w:footnote w:id="15">
    <w:p w:rsidR="0015493F" w:rsidRDefault="0015493F" w:rsidP="0015493F"/>
    <w:p w:rsidR="0015493F" w:rsidRPr="00ED7FFA" w:rsidRDefault="0015493F" w:rsidP="0015493F">
      <w:pPr>
        <w:pStyle w:val="Footnote"/>
        <w:spacing w:after="0"/>
        <w:rPr>
          <w:rFonts w:ascii="Times New Roman" w:hAnsi="Times New Roman"/>
        </w:rPr>
      </w:pPr>
    </w:p>
  </w:footnote>
  <w:footnote w:id="16">
    <w:p w:rsidR="0015493F" w:rsidRDefault="0015493F" w:rsidP="0015493F"/>
    <w:p w:rsidR="0015493F" w:rsidRPr="00ED7FFA" w:rsidRDefault="0015493F" w:rsidP="0015493F">
      <w:pPr>
        <w:pStyle w:val="Footnote"/>
        <w:spacing w:after="0"/>
        <w:contextualSpacing/>
        <w:jc w:val="both"/>
      </w:pPr>
    </w:p>
  </w:footnote>
  <w:footnote w:id="17">
    <w:p w:rsidR="0015493F" w:rsidRDefault="0015493F" w:rsidP="0015493F"/>
    <w:p w:rsidR="0015493F" w:rsidRDefault="0015493F" w:rsidP="0015493F">
      <w:pPr>
        <w:pStyle w:val="Footnote"/>
        <w:spacing w:after="0"/>
      </w:pPr>
    </w:p>
  </w:footnote>
  <w:footnote w:id="18">
    <w:p w:rsidR="0015493F" w:rsidRDefault="0015493F" w:rsidP="0015493F"/>
    <w:p w:rsidR="0015493F" w:rsidRPr="00E97C47" w:rsidRDefault="0015493F" w:rsidP="0015493F">
      <w:pPr>
        <w:pStyle w:val="Footnote"/>
        <w:rPr>
          <w:sz w:val="16"/>
          <w:szCs w:val="16"/>
          <w:shd w:val="clear" w:color="auto" w:fill="4BF357"/>
        </w:rPr>
      </w:pPr>
    </w:p>
  </w:footnote>
  <w:footnote w:id="19">
    <w:p w:rsidR="0015493F" w:rsidRDefault="0015493F" w:rsidP="0015493F"/>
    <w:p w:rsidR="0015493F" w:rsidRDefault="0015493F" w:rsidP="0015493F">
      <w:pPr>
        <w:pStyle w:val="Footnote"/>
        <w:rPr>
          <w:shd w:val="clear" w:color="auto" w:fill="4BF357"/>
        </w:rPr>
      </w:pPr>
    </w:p>
  </w:footnote>
  <w:footnote w:id="20">
    <w:p w:rsidR="00301473" w:rsidRDefault="00301473" w:rsidP="00301473"/>
    <w:p w:rsidR="00301473" w:rsidRPr="00ED7FFA" w:rsidRDefault="00301473" w:rsidP="00301473">
      <w:pPr>
        <w:pStyle w:val="Footnote"/>
        <w:spacing w:after="0"/>
        <w:rPr>
          <w:rFonts w:ascii="Times New Roman" w:hAnsi="Times New Roman"/>
        </w:rPr>
      </w:pPr>
    </w:p>
  </w:footnote>
  <w:footnote w:id="21">
    <w:p w:rsidR="00301473" w:rsidRDefault="00301473" w:rsidP="00301473"/>
    <w:p w:rsidR="00301473" w:rsidRPr="00ED7FFA" w:rsidRDefault="00301473" w:rsidP="00301473">
      <w:pPr>
        <w:pStyle w:val="Footnote"/>
        <w:spacing w:after="0"/>
        <w:contextualSpacing/>
        <w:jc w:val="both"/>
      </w:pPr>
    </w:p>
  </w:footnote>
  <w:footnote w:id="22">
    <w:p w:rsidR="00301473" w:rsidRDefault="00301473" w:rsidP="00301473"/>
    <w:p w:rsidR="00301473" w:rsidRDefault="00301473" w:rsidP="00301473">
      <w:pPr>
        <w:pStyle w:val="Footnote"/>
        <w:spacing w:after="0"/>
      </w:pPr>
    </w:p>
  </w:footnote>
  <w:footnote w:id="23">
    <w:p w:rsidR="00301473" w:rsidRDefault="00301473" w:rsidP="00301473"/>
    <w:p w:rsidR="00301473" w:rsidRPr="00E97C47" w:rsidRDefault="00301473" w:rsidP="00301473">
      <w:pPr>
        <w:pStyle w:val="Footnote"/>
        <w:rPr>
          <w:sz w:val="16"/>
          <w:szCs w:val="16"/>
          <w:shd w:val="clear" w:color="auto" w:fill="4BF357"/>
        </w:rPr>
      </w:pPr>
    </w:p>
  </w:footnote>
  <w:footnote w:id="24">
    <w:p w:rsidR="00301473" w:rsidRDefault="00301473" w:rsidP="00301473"/>
    <w:p w:rsidR="00301473" w:rsidRDefault="00301473" w:rsidP="00301473">
      <w:pPr>
        <w:pStyle w:val="Footnote"/>
        <w:rPr>
          <w:shd w:val="clear" w:color="auto" w:fill="4BF357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042D41"/>
    <w:multiLevelType w:val="hybridMultilevel"/>
    <w:tmpl w:val="07A83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53A95061"/>
    <w:multiLevelType w:val="hybridMultilevel"/>
    <w:tmpl w:val="AC3E36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8"/>
  </w:num>
  <w:num w:numId="7">
    <w:abstractNumId w:val="28"/>
  </w:num>
  <w:num w:numId="8">
    <w:abstractNumId w:val="27"/>
  </w:num>
  <w:num w:numId="9">
    <w:abstractNumId w:val="32"/>
  </w:num>
  <w:num w:numId="10">
    <w:abstractNumId w:val="7"/>
  </w:num>
  <w:num w:numId="11">
    <w:abstractNumId w:val="11"/>
  </w:num>
  <w:num w:numId="12">
    <w:abstractNumId w:val="16"/>
  </w:num>
  <w:num w:numId="13">
    <w:abstractNumId w:val="18"/>
  </w:num>
  <w:num w:numId="14">
    <w:abstractNumId w:val="25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0"/>
  </w:num>
  <w:num w:numId="27">
    <w:abstractNumId w:val="19"/>
  </w:num>
  <w:num w:numId="28">
    <w:abstractNumId w:val="0"/>
  </w:num>
  <w:num w:numId="29">
    <w:abstractNumId w:val="29"/>
  </w:num>
  <w:num w:numId="30">
    <w:abstractNumId w:val="10"/>
  </w:num>
  <w:num w:numId="31">
    <w:abstractNumId w:val="13"/>
  </w:num>
  <w:num w:numId="32">
    <w:abstractNumId w:val="23"/>
  </w:num>
  <w:num w:numId="33">
    <w:abstractNumId w:val="6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1C1B"/>
    <w:rsid w:val="000309D8"/>
    <w:rsid w:val="00032FE2"/>
    <w:rsid w:val="0003319E"/>
    <w:rsid w:val="00034EE3"/>
    <w:rsid w:val="000354DA"/>
    <w:rsid w:val="00036E47"/>
    <w:rsid w:val="00041520"/>
    <w:rsid w:val="0004697A"/>
    <w:rsid w:val="00047039"/>
    <w:rsid w:val="00050792"/>
    <w:rsid w:val="000516DE"/>
    <w:rsid w:val="000521FC"/>
    <w:rsid w:val="00056505"/>
    <w:rsid w:val="0005700D"/>
    <w:rsid w:val="00062B92"/>
    <w:rsid w:val="00071C26"/>
    <w:rsid w:val="00074A31"/>
    <w:rsid w:val="00074E86"/>
    <w:rsid w:val="000753A6"/>
    <w:rsid w:val="00075B55"/>
    <w:rsid w:val="000761D7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28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7366"/>
    <w:rsid w:val="001336EB"/>
    <w:rsid w:val="001353E7"/>
    <w:rsid w:val="00135B22"/>
    <w:rsid w:val="00135F57"/>
    <w:rsid w:val="00137449"/>
    <w:rsid w:val="00141FB7"/>
    <w:rsid w:val="00144245"/>
    <w:rsid w:val="0014429F"/>
    <w:rsid w:val="001452CF"/>
    <w:rsid w:val="00152084"/>
    <w:rsid w:val="0015493F"/>
    <w:rsid w:val="0015566C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73F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E5AFC"/>
    <w:rsid w:val="001F105C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6BAC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562E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5EBE"/>
    <w:rsid w:val="002D422B"/>
    <w:rsid w:val="002D4D46"/>
    <w:rsid w:val="002D7EDC"/>
    <w:rsid w:val="002E0D69"/>
    <w:rsid w:val="002E0EC7"/>
    <w:rsid w:val="002E5C99"/>
    <w:rsid w:val="002E6DA0"/>
    <w:rsid w:val="002E79FE"/>
    <w:rsid w:val="002F1E66"/>
    <w:rsid w:val="002F2540"/>
    <w:rsid w:val="002F57A7"/>
    <w:rsid w:val="00301473"/>
    <w:rsid w:val="00301D03"/>
    <w:rsid w:val="0030396A"/>
    <w:rsid w:val="00306026"/>
    <w:rsid w:val="0030673E"/>
    <w:rsid w:val="003077B5"/>
    <w:rsid w:val="00307CAD"/>
    <w:rsid w:val="00311184"/>
    <w:rsid w:val="00313154"/>
    <w:rsid w:val="00313221"/>
    <w:rsid w:val="003147BF"/>
    <w:rsid w:val="00316ECF"/>
    <w:rsid w:val="003247D6"/>
    <w:rsid w:val="00325D2F"/>
    <w:rsid w:val="00326351"/>
    <w:rsid w:val="0032639B"/>
    <w:rsid w:val="0033130B"/>
    <w:rsid w:val="00331B67"/>
    <w:rsid w:val="0033222D"/>
    <w:rsid w:val="00335647"/>
    <w:rsid w:val="0033678A"/>
    <w:rsid w:val="0034404D"/>
    <w:rsid w:val="00344C75"/>
    <w:rsid w:val="003455A0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1674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6EB"/>
    <w:rsid w:val="00396FD6"/>
    <w:rsid w:val="003A0656"/>
    <w:rsid w:val="003A5072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7072"/>
    <w:rsid w:val="003D18C5"/>
    <w:rsid w:val="003D1E0C"/>
    <w:rsid w:val="003D2D93"/>
    <w:rsid w:val="003D2D94"/>
    <w:rsid w:val="003D3BA8"/>
    <w:rsid w:val="003D4D68"/>
    <w:rsid w:val="003E147F"/>
    <w:rsid w:val="003E4B56"/>
    <w:rsid w:val="003E55F5"/>
    <w:rsid w:val="003E66AC"/>
    <w:rsid w:val="003E68BA"/>
    <w:rsid w:val="003E7AA3"/>
    <w:rsid w:val="003F44C1"/>
    <w:rsid w:val="003F4E4A"/>
    <w:rsid w:val="003F5655"/>
    <w:rsid w:val="003F77EF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0C1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E7727"/>
    <w:rsid w:val="004F0BA7"/>
    <w:rsid w:val="004F1987"/>
    <w:rsid w:val="004F1C76"/>
    <w:rsid w:val="0050244C"/>
    <w:rsid w:val="00505CE7"/>
    <w:rsid w:val="00507BF8"/>
    <w:rsid w:val="00512FE9"/>
    <w:rsid w:val="00514148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35B88"/>
    <w:rsid w:val="00543586"/>
    <w:rsid w:val="0054383F"/>
    <w:rsid w:val="005443B2"/>
    <w:rsid w:val="0054493C"/>
    <w:rsid w:val="00545365"/>
    <w:rsid w:val="005506CC"/>
    <w:rsid w:val="005514B9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6B38"/>
    <w:rsid w:val="0057790F"/>
    <w:rsid w:val="005817AD"/>
    <w:rsid w:val="005849EF"/>
    <w:rsid w:val="00584AAE"/>
    <w:rsid w:val="00587973"/>
    <w:rsid w:val="00594B4D"/>
    <w:rsid w:val="005950D5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5713"/>
    <w:rsid w:val="005E665B"/>
    <w:rsid w:val="005E746F"/>
    <w:rsid w:val="005E74AD"/>
    <w:rsid w:val="005F2192"/>
    <w:rsid w:val="005F2D2E"/>
    <w:rsid w:val="005F5758"/>
    <w:rsid w:val="005F6686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0112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37B2"/>
    <w:rsid w:val="006C490C"/>
    <w:rsid w:val="006C6EBB"/>
    <w:rsid w:val="006C6FD6"/>
    <w:rsid w:val="006D090D"/>
    <w:rsid w:val="006D0AF0"/>
    <w:rsid w:val="006D19D7"/>
    <w:rsid w:val="006D4AF9"/>
    <w:rsid w:val="006E0915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166B6"/>
    <w:rsid w:val="007206C5"/>
    <w:rsid w:val="00726CDE"/>
    <w:rsid w:val="00730609"/>
    <w:rsid w:val="0073259F"/>
    <w:rsid w:val="00734F38"/>
    <w:rsid w:val="007362CC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4A68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2A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7FE"/>
    <w:rsid w:val="007A7830"/>
    <w:rsid w:val="007A79DC"/>
    <w:rsid w:val="007B05E4"/>
    <w:rsid w:val="007B0FAD"/>
    <w:rsid w:val="007B1792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0647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CDA"/>
    <w:rsid w:val="00824AF3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053C"/>
    <w:rsid w:val="0085306E"/>
    <w:rsid w:val="00853768"/>
    <w:rsid w:val="00854196"/>
    <w:rsid w:val="00854864"/>
    <w:rsid w:val="00854AD0"/>
    <w:rsid w:val="00856413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B58B3"/>
    <w:rsid w:val="008C3572"/>
    <w:rsid w:val="008C5CDF"/>
    <w:rsid w:val="008C66E6"/>
    <w:rsid w:val="008C670B"/>
    <w:rsid w:val="008C7FC0"/>
    <w:rsid w:val="008D5754"/>
    <w:rsid w:val="008D5E06"/>
    <w:rsid w:val="008D63E7"/>
    <w:rsid w:val="008D730F"/>
    <w:rsid w:val="008D742E"/>
    <w:rsid w:val="008E0CE8"/>
    <w:rsid w:val="008E0DD6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66081"/>
    <w:rsid w:val="009675E3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4E71"/>
    <w:rsid w:val="00985B04"/>
    <w:rsid w:val="00985F45"/>
    <w:rsid w:val="0098625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57A9"/>
    <w:rsid w:val="009D7496"/>
    <w:rsid w:val="009E00AE"/>
    <w:rsid w:val="009E383C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9F7"/>
    <w:rsid w:val="00A06FA9"/>
    <w:rsid w:val="00A10674"/>
    <w:rsid w:val="00A112C2"/>
    <w:rsid w:val="00A11605"/>
    <w:rsid w:val="00A11E95"/>
    <w:rsid w:val="00A121FB"/>
    <w:rsid w:val="00A137D3"/>
    <w:rsid w:val="00A15D97"/>
    <w:rsid w:val="00A1704C"/>
    <w:rsid w:val="00A17EEC"/>
    <w:rsid w:val="00A20B7F"/>
    <w:rsid w:val="00A218EA"/>
    <w:rsid w:val="00A301C6"/>
    <w:rsid w:val="00A3367F"/>
    <w:rsid w:val="00A34BE1"/>
    <w:rsid w:val="00A34FA7"/>
    <w:rsid w:val="00A35016"/>
    <w:rsid w:val="00A405B4"/>
    <w:rsid w:val="00A40D23"/>
    <w:rsid w:val="00A42578"/>
    <w:rsid w:val="00A461E4"/>
    <w:rsid w:val="00A50641"/>
    <w:rsid w:val="00A50846"/>
    <w:rsid w:val="00A52AD1"/>
    <w:rsid w:val="00A534AE"/>
    <w:rsid w:val="00A53DB8"/>
    <w:rsid w:val="00A55C39"/>
    <w:rsid w:val="00A562D6"/>
    <w:rsid w:val="00A57551"/>
    <w:rsid w:val="00A602C7"/>
    <w:rsid w:val="00A636AA"/>
    <w:rsid w:val="00A67853"/>
    <w:rsid w:val="00A7200B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317E"/>
    <w:rsid w:val="00AB5A6B"/>
    <w:rsid w:val="00AB6B70"/>
    <w:rsid w:val="00AB760E"/>
    <w:rsid w:val="00AB7729"/>
    <w:rsid w:val="00AC1676"/>
    <w:rsid w:val="00AC2F89"/>
    <w:rsid w:val="00AC392A"/>
    <w:rsid w:val="00AC44DC"/>
    <w:rsid w:val="00AC6947"/>
    <w:rsid w:val="00AC739E"/>
    <w:rsid w:val="00AC7E88"/>
    <w:rsid w:val="00AD07F3"/>
    <w:rsid w:val="00AD167D"/>
    <w:rsid w:val="00AD321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305A"/>
    <w:rsid w:val="00B34655"/>
    <w:rsid w:val="00B417C3"/>
    <w:rsid w:val="00B42C3F"/>
    <w:rsid w:val="00B43214"/>
    <w:rsid w:val="00B4393F"/>
    <w:rsid w:val="00B4470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2B5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0CBA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03D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F4B"/>
    <w:rsid w:val="00C40100"/>
    <w:rsid w:val="00C41264"/>
    <w:rsid w:val="00C44D82"/>
    <w:rsid w:val="00C45DCC"/>
    <w:rsid w:val="00C469D7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87E86"/>
    <w:rsid w:val="00C905CA"/>
    <w:rsid w:val="00C91334"/>
    <w:rsid w:val="00C91B59"/>
    <w:rsid w:val="00C93C16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7C28"/>
    <w:rsid w:val="00CF054A"/>
    <w:rsid w:val="00CF2EA1"/>
    <w:rsid w:val="00CF438A"/>
    <w:rsid w:val="00CF6F73"/>
    <w:rsid w:val="00CF6FA3"/>
    <w:rsid w:val="00D00092"/>
    <w:rsid w:val="00D018AA"/>
    <w:rsid w:val="00D0326B"/>
    <w:rsid w:val="00D07D35"/>
    <w:rsid w:val="00D10B52"/>
    <w:rsid w:val="00D125FA"/>
    <w:rsid w:val="00D13CA9"/>
    <w:rsid w:val="00D147F0"/>
    <w:rsid w:val="00D165E9"/>
    <w:rsid w:val="00D16DD6"/>
    <w:rsid w:val="00D174D4"/>
    <w:rsid w:val="00D22642"/>
    <w:rsid w:val="00D23628"/>
    <w:rsid w:val="00D2641A"/>
    <w:rsid w:val="00D33666"/>
    <w:rsid w:val="00D44B87"/>
    <w:rsid w:val="00D456D7"/>
    <w:rsid w:val="00D459B6"/>
    <w:rsid w:val="00D50258"/>
    <w:rsid w:val="00D5293B"/>
    <w:rsid w:val="00D5302C"/>
    <w:rsid w:val="00D56431"/>
    <w:rsid w:val="00D647CF"/>
    <w:rsid w:val="00D64920"/>
    <w:rsid w:val="00D649CD"/>
    <w:rsid w:val="00D67F1E"/>
    <w:rsid w:val="00D70815"/>
    <w:rsid w:val="00D72322"/>
    <w:rsid w:val="00D729F7"/>
    <w:rsid w:val="00D73548"/>
    <w:rsid w:val="00D762BE"/>
    <w:rsid w:val="00D7707A"/>
    <w:rsid w:val="00D82C19"/>
    <w:rsid w:val="00D8348A"/>
    <w:rsid w:val="00D83EAF"/>
    <w:rsid w:val="00D84301"/>
    <w:rsid w:val="00D862B1"/>
    <w:rsid w:val="00D96AD0"/>
    <w:rsid w:val="00D97AF3"/>
    <w:rsid w:val="00DA25FF"/>
    <w:rsid w:val="00DA2911"/>
    <w:rsid w:val="00DA2A78"/>
    <w:rsid w:val="00DA3FA8"/>
    <w:rsid w:val="00DA468E"/>
    <w:rsid w:val="00DA571E"/>
    <w:rsid w:val="00DB05C3"/>
    <w:rsid w:val="00DB1841"/>
    <w:rsid w:val="00DB19B0"/>
    <w:rsid w:val="00DB4BE2"/>
    <w:rsid w:val="00DB4F1D"/>
    <w:rsid w:val="00DB65DA"/>
    <w:rsid w:val="00DB6D23"/>
    <w:rsid w:val="00DB6D2E"/>
    <w:rsid w:val="00DB78BE"/>
    <w:rsid w:val="00DC0ACD"/>
    <w:rsid w:val="00DC3184"/>
    <w:rsid w:val="00DC37ED"/>
    <w:rsid w:val="00DC58DF"/>
    <w:rsid w:val="00DC65FB"/>
    <w:rsid w:val="00DD3E89"/>
    <w:rsid w:val="00DD4487"/>
    <w:rsid w:val="00DD67CF"/>
    <w:rsid w:val="00DE591A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46D28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50AF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2CE7"/>
    <w:rsid w:val="00F14CA0"/>
    <w:rsid w:val="00F15B3B"/>
    <w:rsid w:val="00F22AFB"/>
    <w:rsid w:val="00F24D5B"/>
    <w:rsid w:val="00F2640B"/>
    <w:rsid w:val="00F26B60"/>
    <w:rsid w:val="00F27586"/>
    <w:rsid w:val="00F309BC"/>
    <w:rsid w:val="00F30D7E"/>
    <w:rsid w:val="00F36173"/>
    <w:rsid w:val="00F36BA2"/>
    <w:rsid w:val="00F40C68"/>
    <w:rsid w:val="00F40ED7"/>
    <w:rsid w:val="00F41152"/>
    <w:rsid w:val="00F42128"/>
    <w:rsid w:val="00F45743"/>
    <w:rsid w:val="00F46870"/>
    <w:rsid w:val="00F5140A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0E3F"/>
    <w:rsid w:val="00F82E49"/>
    <w:rsid w:val="00F840AE"/>
    <w:rsid w:val="00F84511"/>
    <w:rsid w:val="00F86D84"/>
    <w:rsid w:val="00F91B1A"/>
    <w:rsid w:val="00F934C0"/>
    <w:rsid w:val="00F959C5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AC167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AC1676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C1676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1676"/>
    <w:rPr>
      <w:sz w:val="28"/>
    </w:rPr>
  </w:style>
  <w:style w:type="paragraph" w:styleId="a5">
    <w:name w:val="Body Text Indent"/>
    <w:basedOn w:val="a"/>
    <w:rsid w:val="00AC167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AC1676"/>
    <w:pPr>
      <w:jc w:val="center"/>
    </w:pPr>
    <w:rPr>
      <w:sz w:val="28"/>
    </w:rPr>
  </w:style>
  <w:style w:type="paragraph" w:styleId="a6">
    <w:name w:val="footer"/>
    <w:basedOn w:val="a"/>
    <w:rsid w:val="00AC1676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AC1676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AC1676"/>
  </w:style>
  <w:style w:type="paragraph" w:styleId="20">
    <w:name w:val="Body Text 2"/>
    <w:basedOn w:val="a"/>
    <w:rsid w:val="00AC1676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AC1676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AC1676"/>
    <w:rPr>
      <w:color w:val="000000"/>
      <w:sz w:val="24"/>
      <w:szCs w:val="24"/>
    </w:rPr>
  </w:style>
  <w:style w:type="paragraph" w:customStyle="1" w:styleId="postan0">
    <w:name w:val="postan"/>
    <w:basedOn w:val="a"/>
    <w:rsid w:val="00AC1676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AC16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C167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AC16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Footnote">
    <w:name w:val="Footnote"/>
    <w:basedOn w:val="a"/>
    <w:rsid w:val="00DA571E"/>
    <w:pPr>
      <w:spacing w:after="160" w:line="264" w:lineRule="auto"/>
    </w:pPr>
    <w:rPr>
      <w:rFonts w:ascii="Calibri" w:hAnsi="Calibri"/>
      <w:color w:val="000000"/>
    </w:rPr>
  </w:style>
  <w:style w:type="paragraph" w:customStyle="1" w:styleId="Standard">
    <w:name w:val="Standard"/>
    <w:rsid w:val="00DA571E"/>
    <w:pPr>
      <w:widowControl w:val="0"/>
    </w:pPr>
    <w:rPr>
      <w:color w:val="000000"/>
      <w:u w:color="000000"/>
    </w:rPr>
  </w:style>
  <w:style w:type="character" w:customStyle="1" w:styleId="19">
    <w:name w:val="Обычный1"/>
    <w:rsid w:val="00A55C39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E2767-4830-4BBC-B7C7-31C56B2DE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8</TotalTime>
  <Pages>23</Pages>
  <Words>3425</Words>
  <Characters>19523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2013-01-31T13:25:00Z</cp:lastPrinted>
  <dcterms:created xsi:type="dcterms:W3CDTF">2025-07-15T11:28:00Z</dcterms:created>
  <dcterms:modified xsi:type="dcterms:W3CDTF">2025-07-15T11:28:00Z</dcterms:modified>
</cp:coreProperties>
</file>